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C78A" w14:textId="4C2338A3" w:rsidR="00B8459A" w:rsidRDefault="00B8459A" w:rsidP="00B8459A">
      <w:pPr>
        <w:spacing w:after="0" w:line="240" w:lineRule="auto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TLATLAUQUITEPEC, PUEBLA A</w:t>
      </w:r>
      <w:r w:rsidR="002C58B1">
        <w:rPr>
          <w:rFonts w:ascii="Arial" w:hAnsi="Arial" w:cs="Arial"/>
          <w:b/>
          <w:sz w:val="18"/>
        </w:rPr>
        <w:t xml:space="preserve"> </w:t>
      </w:r>
      <w:r w:rsidR="0041035C">
        <w:rPr>
          <w:rFonts w:ascii="Arial" w:hAnsi="Arial" w:cs="Arial"/>
          <w:b/>
          <w:sz w:val="18"/>
        </w:rPr>
        <w:t>_______________</w:t>
      </w:r>
      <w:r w:rsidR="002C58B1">
        <w:rPr>
          <w:rFonts w:ascii="Arial" w:hAnsi="Arial" w:cs="Arial"/>
          <w:b/>
          <w:sz w:val="18"/>
        </w:rPr>
        <w:t>DE</w:t>
      </w:r>
      <w:r w:rsidR="0041035C">
        <w:rPr>
          <w:rFonts w:ascii="Arial" w:hAnsi="Arial" w:cs="Arial"/>
          <w:b/>
          <w:sz w:val="18"/>
        </w:rPr>
        <w:t>L</w:t>
      </w:r>
      <w:r w:rsidR="002C58B1">
        <w:rPr>
          <w:rFonts w:ascii="Arial" w:hAnsi="Arial" w:cs="Arial"/>
          <w:b/>
          <w:sz w:val="18"/>
        </w:rPr>
        <w:t xml:space="preserve"> 2025</w:t>
      </w:r>
    </w:p>
    <w:p w14:paraId="01B3DFDD" w14:textId="77777777" w:rsidR="00B8459A" w:rsidRDefault="00B8459A" w:rsidP="00B8459A">
      <w:pPr>
        <w:spacing w:after="0" w:line="240" w:lineRule="auto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DEPENDENCIA: PRESIDENCIA MUNICIPAL</w:t>
      </w:r>
    </w:p>
    <w:p w14:paraId="6C9FD5E2" w14:textId="77777777" w:rsidR="00B8459A" w:rsidRDefault="00B8459A" w:rsidP="00B8459A">
      <w:pPr>
        <w:spacing w:after="0" w:line="240" w:lineRule="auto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SECCION: SECRETARÌA DEL AYUNTAMIENTO </w:t>
      </w:r>
    </w:p>
    <w:p w14:paraId="4ADD2C93" w14:textId="3AC23837" w:rsidR="00B8459A" w:rsidRDefault="00B8459A" w:rsidP="00B8459A">
      <w:pPr>
        <w:spacing w:after="0" w:line="240" w:lineRule="auto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</w:t>
      </w:r>
      <w:r w:rsidR="0032321E">
        <w:rPr>
          <w:rFonts w:ascii="Arial" w:hAnsi="Arial" w:cs="Arial"/>
          <w:b/>
          <w:sz w:val="18"/>
        </w:rPr>
        <w:t xml:space="preserve">. </w:t>
      </w:r>
      <w:r>
        <w:rPr>
          <w:rFonts w:ascii="Arial" w:hAnsi="Arial" w:cs="Arial"/>
          <w:b/>
          <w:sz w:val="18"/>
        </w:rPr>
        <w:t>FOLIO</w:t>
      </w:r>
      <w:r w:rsidR="0032321E">
        <w:rPr>
          <w:rFonts w:ascii="Arial" w:hAnsi="Arial" w:cs="Arial"/>
          <w:b/>
          <w:sz w:val="18"/>
        </w:rPr>
        <w:t>:SA/</w:t>
      </w:r>
      <w:r w:rsidR="0041035C">
        <w:rPr>
          <w:rFonts w:ascii="Arial" w:hAnsi="Arial" w:cs="Arial"/>
          <w:b/>
          <w:sz w:val="18"/>
        </w:rPr>
        <w:t>_____</w:t>
      </w:r>
      <w:r w:rsidR="0032321E">
        <w:rPr>
          <w:rFonts w:ascii="Arial" w:hAnsi="Arial" w:cs="Arial"/>
          <w:b/>
          <w:sz w:val="18"/>
        </w:rPr>
        <w:t>/202</w:t>
      </w:r>
      <w:r w:rsidR="002C58B1">
        <w:rPr>
          <w:rFonts w:ascii="Arial" w:hAnsi="Arial" w:cs="Arial"/>
          <w:b/>
          <w:sz w:val="18"/>
        </w:rPr>
        <w:t>5</w:t>
      </w:r>
    </w:p>
    <w:p w14:paraId="2203DC58" w14:textId="77777777" w:rsidR="00B8459A" w:rsidRDefault="00B8459A" w:rsidP="00B8459A">
      <w:pPr>
        <w:spacing w:after="0" w:line="240" w:lineRule="auto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ASUNTO: CONSTANCIA DE CONCUBINATO</w:t>
      </w:r>
    </w:p>
    <w:p w14:paraId="0928E6C0" w14:textId="77777777" w:rsidR="00B8459A" w:rsidRDefault="00B8459A" w:rsidP="00B8459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QUIEN CORRESPONDA.</w:t>
      </w:r>
    </w:p>
    <w:p w14:paraId="012911DF" w14:textId="335DC744" w:rsidR="00B8459A" w:rsidRDefault="00B8459A" w:rsidP="00B8459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</w:t>
      </w:r>
    </w:p>
    <w:p w14:paraId="1F9F3B61" w14:textId="08DBA4C7" w:rsidR="00B8459A" w:rsidRDefault="00E80568" w:rsidP="00B8459A">
      <w:pPr>
        <w:spacing w:after="0"/>
        <w:jc w:val="both"/>
        <w:rPr>
          <w:rFonts w:ascii="Arial" w:hAnsi="Arial" w:cs="Arial"/>
        </w:rPr>
      </w:pPr>
      <w:r w:rsidRPr="00252188">
        <w:rPr>
          <w:rFonts w:ascii="Times New Roman" w:hAnsi="Times New Roman"/>
          <w:i/>
          <w:i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2AEB59C" wp14:editId="098C7980">
            <wp:simplePos x="0" y="0"/>
            <wp:positionH relativeFrom="column">
              <wp:posOffset>-927735</wp:posOffset>
            </wp:positionH>
            <wp:positionV relativeFrom="paragraph">
              <wp:posOffset>200571</wp:posOffset>
            </wp:positionV>
            <wp:extent cx="899795" cy="1079500"/>
            <wp:effectExtent l="0" t="0" r="0" b="6350"/>
            <wp:wrapNone/>
            <wp:docPr id="1941832610" name="Imagen 1941832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5C7E4" w14:textId="55DFE186" w:rsidR="00B8459A" w:rsidRDefault="002C58B1" w:rsidP="00B8459A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B8459A">
        <w:rPr>
          <w:rFonts w:ascii="Arial" w:hAnsi="Arial" w:cs="Arial"/>
        </w:rPr>
        <w:t xml:space="preserve"> que suscribe </w:t>
      </w:r>
      <w:r w:rsidR="007E5C40">
        <w:rPr>
          <w:rFonts w:ascii="Arial" w:hAnsi="Arial" w:cs="Arial"/>
        </w:rPr>
        <w:t>C</w:t>
      </w:r>
      <w:r w:rsidR="00B8459A">
        <w:rPr>
          <w:rFonts w:ascii="Arial" w:hAnsi="Arial" w:cs="Arial"/>
        </w:rPr>
        <w:t xml:space="preserve">. Marco Alfredo </w:t>
      </w:r>
      <w:proofErr w:type="spellStart"/>
      <w:r w:rsidR="00B8459A">
        <w:rPr>
          <w:rFonts w:ascii="Arial" w:hAnsi="Arial" w:cs="Arial"/>
        </w:rPr>
        <w:t>B</w:t>
      </w:r>
      <w:r w:rsidR="00E80568">
        <w:rPr>
          <w:rFonts w:ascii="Arial" w:hAnsi="Arial" w:cs="Arial"/>
        </w:rPr>
        <w:t>a</w:t>
      </w:r>
      <w:r w:rsidR="00B8459A">
        <w:rPr>
          <w:rFonts w:ascii="Arial" w:hAnsi="Arial" w:cs="Arial"/>
        </w:rPr>
        <w:t>ez</w:t>
      </w:r>
      <w:proofErr w:type="spellEnd"/>
      <w:r w:rsidR="00B8459A">
        <w:rPr>
          <w:rFonts w:ascii="Arial" w:hAnsi="Arial" w:cs="Arial"/>
        </w:rPr>
        <w:t xml:space="preserve"> Reyes, </w:t>
      </w:r>
      <w:proofErr w:type="gramStart"/>
      <w:r w:rsidR="00B8459A">
        <w:rPr>
          <w:rFonts w:ascii="Arial" w:hAnsi="Arial" w:cs="Arial"/>
        </w:rPr>
        <w:t>Secretario</w:t>
      </w:r>
      <w:proofErr w:type="gramEnd"/>
      <w:r w:rsidR="00B8459A">
        <w:rPr>
          <w:rFonts w:ascii="Arial" w:hAnsi="Arial" w:cs="Arial"/>
        </w:rPr>
        <w:t xml:space="preserve"> del Ayuntamiento de Tlatlauquitepec, Puebla, de conformidad con lo dispuesto por los Artículos 39, 42 fracción III Y 138 fracción XIV de la ley Orgánica Municipal para el Estado de Puebla; y 297 del Código Civil para el Estado Libre y Soberano de Puebla, por este medio</w:t>
      </w:r>
    </w:p>
    <w:p w14:paraId="6AC23806" w14:textId="6707BB8C" w:rsidR="00B8459A" w:rsidRDefault="00B8459A" w:rsidP="00B8459A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HACE CONSTAR</w:t>
      </w:r>
    </w:p>
    <w:p w14:paraId="37EC3D8F" w14:textId="6A71426F" w:rsidR="00B8459A" w:rsidRDefault="00B8459A" w:rsidP="00B8459A">
      <w:pPr>
        <w:spacing w:after="0" w:line="360" w:lineRule="auto"/>
        <w:jc w:val="both"/>
        <w:rPr>
          <w:rFonts w:ascii="Arial" w:hAnsi="Arial" w:cs="Arial"/>
        </w:rPr>
      </w:pPr>
      <w:r w:rsidRPr="00252188">
        <w:rPr>
          <w:rFonts w:ascii="Times New Roman" w:hAnsi="Times New Roman"/>
          <w:i/>
          <w:iCs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BA6CBC2" wp14:editId="7049902F">
            <wp:simplePos x="0" y="0"/>
            <wp:positionH relativeFrom="column">
              <wp:posOffset>-938530</wp:posOffset>
            </wp:positionH>
            <wp:positionV relativeFrom="paragraph">
              <wp:posOffset>966568</wp:posOffset>
            </wp:positionV>
            <wp:extent cx="899795" cy="1079500"/>
            <wp:effectExtent l="0" t="0" r="0" b="6350"/>
            <wp:wrapNone/>
            <wp:docPr id="1749050923" name="Imagen 1749050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Que de la información que obra de los Archivos del Padrón Municipal, se conoce que los </w:t>
      </w:r>
      <w:r w:rsidRPr="0041035C">
        <w:rPr>
          <w:rFonts w:ascii="Arial" w:hAnsi="Arial" w:cs="Arial"/>
          <w:b/>
          <w:bCs/>
          <w:u w:val="single"/>
        </w:rPr>
        <w:t xml:space="preserve">C. </w:t>
      </w:r>
      <w:r w:rsidR="0041035C" w:rsidRPr="0041035C">
        <w:rPr>
          <w:rFonts w:ascii="Arial" w:hAnsi="Arial" w:cs="Arial"/>
          <w:b/>
          <w:bCs/>
          <w:u w:val="single"/>
        </w:rPr>
        <w:t>__________________________</w:t>
      </w:r>
      <w:r w:rsidR="00E80568" w:rsidRPr="00E80568">
        <w:rPr>
          <w:rFonts w:ascii="Arial" w:hAnsi="Arial" w:cs="Arial"/>
        </w:rPr>
        <w:t>y</w:t>
      </w:r>
      <w:r>
        <w:rPr>
          <w:rFonts w:ascii="Arial" w:hAnsi="Arial" w:cs="Arial"/>
          <w:b/>
          <w:bCs/>
        </w:rPr>
        <w:t xml:space="preserve"> </w:t>
      </w:r>
      <w:r w:rsidR="0041035C" w:rsidRPr="0041035C">
        <w:rPr>
          <w:rFonts w:ascii="Arial" w:hAnsi="Arial" w:cs="Arial"/>
          <w:b/>
          <w:bCs/>
          <w:u w:val="single"/>
        </w:rPr>
        <w:t>C. ___________________________</w:t>
      </w:r>
      <w:r w:rsidRPr="0041035C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</w:rPr>
        <w:t xml:space="preserve">uyas fotografías aparecen al marguen izquierdo de la presente constancia para su debida identificación, y quienes firman bajo protesta de decir verdad al calce de la presente; quienes se identifican con sus credenciales para votar con fotografía expedidas por el Instituto Nacional Electoral con claves de elector: </w:t>
      </w:r>
      <w:r w:rsidR="0041035C">
        <w:rPr>
          <w:rFonts w:ascii="Arial" w:hAnsi="Arial" w:cs="Arial"/>
          <w:b/>
          <w:bCs/>
        </w:rPr>
        <w:t>____________________</w:t>
      </w:r>
      <w:r>
        <w:rPr>
          <w:rFonts w:ascii="Arial" w:hAnsi="Arial" w:cs="Arial"/>
        </w:rPr>
        <w:t xml:space="preserve"> y </w:t>
      </w:r>
      <w:r w:rsidR="0041035C">
        <w:rPr>
          <w:rFonts w:ascii="Arial" w:hAnsi="Arial" w:cs="Arial"/>
          <w:b/>
          <w:bCs/>
        </w:rPr>
        <w:t>__________________</w:t>
      </w:r>
      <w:r>
        <w:rPr>
          <w:rFonts w:ascii="Arial" w:hAnsi="Arial" w:cs="Arial"/>
        </w:rPr>
        <w:t xml:space="preserve">, con domicilio actual en </w:t>
      </w:r>
      <w:r w:rsidR="0041035C">
        <w:rPr>
          <w:rFonts w:ascii="Arial" w:hAnsi="Arial" w:cs="Arial"/>
          <w:b/>
          <w:bCs/>
        </w:rPr>
        <w:t>__________________________________</w:t>
      </w:r>
      <w:r>
        <w:rPr>
          <w:rFonts w:ascii="Arial" w:hAnsi="Arial" w:cs="Arial"/>
          <w:b/>
        </w:rPr>
        <w:t>TLATLAUQUITEPEC, PUEBLA</w:t>
      </w:r>
      <w:r w:rsidR="00E80568">
        <w:rPr>
          <w:rFonts w:ascii="Arial" w:hAnsi="Arial" w:cs="Arial"/>
          <w:b/>
        </w:rPr>
        <w:t>, CP:</w:t>
      </w:r>
      <w:r w:rsidR="0041035C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; VIVEN EN CONCUBINATO</w:t>
      </w:r>
      <w:r>
        <w:rPr>
          <w:rFonts w:ascii="Arial" w:hAnsi="Arial" w:cs="Arial"/>
        </w:rPr>
        <w:t xml:space="preserve"> por</w:t>
      </w:r>
      <w:r w:rsidR="00E80568">
        <w:rPr>
          <w:rFonts w:ascii="Arial" w:hAnsi="Arial" w:cs="Arial"/>
        </w:rPr>
        <w:t xml:space="preserve"> </w:t>
      </w:r>
      <w:r w:rsidR="0041035C">
        <w:rPr>
          <w:rFonts w:ascii="Arial" w:hAnsi="Arial" w:cs="Arial"/>
          <w:b/>
          <w:bCs/>
        </w:rPr>
        <w:t>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AÑOS </w:t>
      </w:r>
      <w:bookmarkStart w:id="0" w:name="_Hlk162859899"/>
      <w:r>
        <w:rPr>
          <w:rFonts w:ascii="Arial" w:hAnsi="Arial" w:cs="Arial"/>
        </w:rPr>
        <w:t>quienes al momento han procreado</w:t>
      </w:r>
      <w:r w:rsidR="00E80568">
        <w:rPr>
          <w:rFonts w:ascii="Arial" w:hAnsi="Arial" w:cs="Arial"/>
        </w:rPr>
        <w:t xml:space="preserve"> </w:t>
      </w:r>
      <w:r w:rsidR="0041035C">
        <w:rPr>
          <w:rFonts w:ascii="Arial" w:hAnsi="Arial" w:cs="Arial"/>
          <w:b/>
          <w:bCs/>
        </w:rPr>
        <w:t>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HIJ</w:t>
      </w:r>
      <w:r w:rsidR="00E8056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S, </w:t>
      </w:r>
      <w:r>
        <w:rPr>
          <w:rFonts w:ascii="Arial" w:hAnsi="Arial" w:cs="Arial"/>
        </w:rPr>
        <w:t>quienes los acreditan mediante:</w:t>
      </w:r>
      <w:r w:rsidR="00E80568">
        <w:rPr>
          <w:rFonts w:ascii="Arial" w:hAnsi="Arial" w:cs="Arial"/>
        </w:rPr>
        <w:t xml:space="preserve"> </w:t>
      </w:r>
      <w:r w:rsidR="00E80568" w:rsidRPr="000628A6">
        <w:rPr>
          <w:rFonts w:ascii="Arial" w:hAnsi="Arial" w:cs="Arial"/>
          <w:b/>
          <w:bCs/>
          <w:u w:val="single"/>
        </w:rPr>
        <w:t>ACTA DE NACIMIENTO</w:t>
      </w:r>
      <w:r>
        <w:rPr>
          <w:rFonts w:ascii="Arial" w:hAnsi="Arial" w:cs="Arial"/>
        </w:rPr>
        <w:t xml:space="preserve"> bajo los datos siguientes</w:t>
      </w:r>
      <w:r w:rsidR="000628A6">
        <w:rPr>
          <w:rFonts w:ascii="Arial" w:hAnsi="Arial" w:cs="Arial"/>
        </w:rPr>
        <w:t xml:space="preserve">, </w:t>
      </w:r>
      <w:r w:rsidR="000628A6">
        <w:rPr>
          <w:rFonts w:ascii="Arial" w:hAnsi="Arial" w:cs="Arial"/>
          <w:bCs/>
        </w:rPr>
        <w:t>Primer hijo</w:t>
      </w:r>
      <w:r w:rsidR="000628A6">
        <w:rPr>
          <w:rFonts w:ascii="Arial" w:hAnsi="Arial" w:cs="Arial"/>
          <w:b/>
        </w:rPr>
        <w:t xml:space="preserve">: </w:t>
      </w:r>
      <w:r w:rsidR="000628A6" w:rsidRPr="000628A6">
        <w:rPr>
          <w:rFonts w:ascii="Arial" w:hAnsi="Arial" w:cs="Arial"/>
          <w:bCs/>
        </w:rPr>
        <w:t>Nombre:</w:t>
      </w:r>
      <w:r w:rsidR="000628A6">
        <w:rPr>
          <w:rFonts w:ascii="Arial" w:hAnsi="Arial" w:cs="Arial"/>
          <w:b/>
        </w:rPr>
        <w:t xml:space="preserve"> </w:t>
      </w:r>
      <w:r w:rsidR="0041035C">
        <w:rPr>
          <w:rFonts w:ascii="Arial" w:hAnsi="Arial" w:cs="Arial"/>
          <w:b/>
          <w:u w:val="single"/>
        </w:rPr>
        <w:t>___________________________________</w:t>
      </w:r>
      <w:r w:rsidR="000628A6" w:rsidRPr="000628A6">
        <w:rPr>
          <w:rFonts w:ascii="Arial" w:hAnsi="Arial" w:cs="Arial"/>
          <w:bCs/>
        </w:rPr>
        <w:t xml:space="preserve"> </w:t>
      </w:r>
      <w:r w:rsidR="000628A6" w:rsidRPr="000628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sexo: </w:t>
      </w:r>
      <w:r w:rsidR="0041035C">
        <w:rPr>
          <w:rFonts w:ascii="Arial" w:hAnsi="Arial" w:cs="Arial"/>
          <w:b/>
          <w:u w:val="single"/>
        </w:rPr>
        <w:t>____________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Fecha de Nacimiento:</w:t>
      </w:r>
      <w:r w:rsidR="000628A6">
        <w:rPr>
          <w:rFonts w:ascii="Arial" w:hAnsi="Arial" w:cs="Arial"/>
        </w:rPr>
        <w:t xml:space="preserve"> </w:t>
      </w:r>
      <w:r w:rsidR="0041035C">
        <w:rPr>
          <w:rFonts w:ascii="Arial" w:hAnsi="Arial" w:cs="Arial"/>
          <w:b/>
          <w:bCs/>
          <w:u w:val="single"/>
        </w:rPr>
        <w:t>_______________________</w:t>
      </w:r>
      <w:r w:rsidRPr="000628A6">
        <w:rPr>
          <w:rFonts w:ascii="Arial" w:hAnsi="Arial" w:cs="Arial"/>
          <w:b/>
        </w:rPr>
        <w:t>;</w:t>
      </w:r>
      <w:r w:rsidR="000628A6" w:rsidRPr="000628A6">
        <w:rPr>
          <w:rFonts w:ascii="Arial" w:hAnsi="Arial" w:cs="Arial"/>
        </w:rPr>
        <w:t xml:space="preserve"> </w:t>
      </w:r>
      <w:r w:rsidR="000628A6">
        <w:rPr>
          <w:rFonts w:ascii="Arial" w:hAnsi="Arial" w:cs="Arial"/>
        </w:rPr>
        <w:t>Segundo hijo: Nombre:</w:t>
      </w:r>
      <w:r w:rsidR="000628A6" w:rsidRPr="000628A6">
        <w:rPr>
          <w:rFonts w:ascii="Arial" w:hAnsi="Arial" w:cs="Arial"/>
          <w:b/>
          <w:bCs/>
          <w:u w:val="single"/>
        </w:rPr>
        <w:t xml:space="preserve"> </w:t>
      </w:r>
      <w:r w:rsidR="0041035C">
        <w:rPr>
          <w:rFonts w:ascii="Arial" w:hAnsi="Arial" w:cs="Arial"/>
          <w:b/>
          <w:bCs/>
          <w:u w:val="single"/>
        </w:rPr>
        <w:t>_________________________________</w:t>
      </w:r>
      <w:r w:rsidR="000628A6">
        <w:rPr>
          <w:rFonts w:ascii="Arial" w:hAnsi="Arial" w:cs="Arial"/>
          <w:b/>
          <w:u w:val="single"/>
        </w:rPr>
        <w:t>,</w:t>
      </w:r>
      <w:r w:rsidR="000628A6">
        <w:rPr>
          <w:rFonts w:ascii="Arial" w:hAnsi="Arial" w:cs="Arial"/>
          <w:b/>
        </w:rPr>
        <w:t xml:space="preserve"> </w:t>
      </w:r>
      <w:r w:rsidR="000628A6">
        <w:rPr>
          <w:rFonts w:ascii="Arial" w:hAnsi="Arial" w:cs="Arial"/>
        </w:rPr>
        <w:t xml:space="preserve">sexo: </w:t>
      </w:r>
      <w:r w:rsidR="0041035C">
        <w:rPr>
          <w:rFonts w:ascii="Arial" w:hAnsi="Arial" w:cs="Arial"/>
          <w:b/>
          <w:u w:val="single"/>
        </w:rPr>
        <w:t>_________________</w:t>
      </w:r>
      <w:r w:rsidR="000628A6">
        <w:rPr>
          <w:rFonts w:ascii="Arial" w:hAnsi="Arial" w:cs="Arial"/>
          <w:b/>
          <w:u w:val="single"/>
        </w:rPr>
        <w:t>,</w:t>
      </w:r>
      <w:r w:rsidR="000628A6">
        <w:rPr>
          <w:rFonts w:ascii="Arial" w:hAnsi="Arial" w:cs="Arial"/>
          <w:b/>
        </w:rPr>
        <w:t xml:space="preserve"> </w:t>
      </w:r>
      <w:r w:rsidR="000628A6">
        <w:rPr>
          <w:rFonts w:ascii="Arial" w:hAnsi="Arial" w:cs="Arial"/>
        </w:rPr>
        <w:t xml:space="preserve">Fecha de Nacimiento: </w:t>
      </w:r>
      <w:r w:rsidR="0041035C">
        <w:rPr>
          <w:rFonts w:ascii="Arial" w:hAnsi="Arial" w:cs="Arial"/>
          <w:b/>
          <w:bCs/>
          <w:u w:val="single"/>
        </w:rPr>
        <w:t>____________________</w:t>
      </w:r>
      <w:r w:rsidR="000628A6" w:rsidRPr="000628A6">
        <w:rPr>
          <w:rFonts w:ascii="Arial" w:hAnsi="Arial" w:cs="Arial"/>
          <w:b/>
        </w:rPr>
        <w:t>;</w:t>
      </w:r>
      <w:r w:rsidRPr="00062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cual; firman al calce como testigos los </w:t>
      </w:r>
      <w:r w:rsidR="000628A6">
        <w:rPr>
          <w:rFonts w:ascii="Arial" w:hAnsi="Arial" w:cs="Arial"/>
          <w:b/>
          <w:u w:val="single"/>
        </w:rPr>
        <w:t xml:space="preserve">C. </w:t>
      </w:r>
      <w:r w:rsidR="0041035C">
        <w:rPr>
          <w:rFonts w:ascii="Arial" w:hAnsi="Arial" w:cs="Arial"/>
          <w:b/>
          <w:u w:val="single"/>
        </w:rPr>
        <w:t>__________________________________</w:t>
      </w:r>
      <w:r>
        <w:rPr>
          <w:rFonts w:ascii="Arial" w:hAnsi="Arial" w:cs="Arial"/>
          <w:b/>
        </w:rPr>
        <w:t xml:space="preserve"> y </w:t>
      </w:r>
      <w:r w:rsidR="000628A6" w:rsidRPr="000628A6">
        <w:rPr>
          <w:rFonts w:ascii="Arial" w:hAnsi="Arial" w:cs="Arial"/>
          <w:b/>
          <w:u w:val="single"/>
        </w:rPr>
        <w:t>C.</w:t>
      </w:r>
      <w:r w:rsidR="0041035C">
        <w:rPr>
          <w:rFonts w:ascii="Arial" w:hAnsi="Arial" w:cs="Arial"/>
          <w:b/>
          <w:u w:val="single"/>
        </w:rPr>
        <w:t>__________________________________</w:t>
      </w:r>
      <w:r>
        <w:rPr>
          <w:rFonts w:ascii="Arial" w:hAnsi="Arial" w:cs="Arial"/>
          <w:bCs/>
        </w:rPr>
        <w:t>quie</w:t>
      </w:r>
      <w:r>
        <w:rPr>
          <w:rFonts w:ascii="Arial" w:hAnsi="Arial" w:cs="Arial"/>
        </w:rPr>
        <w:t xml:space="preserve">nes manifiestan conocer a los comparecientes desde hace </w:t>
      </w:r>
      <w:r w:rsidR="0041035C">
        <w:rPr>
          <w:rFonts w:ascii="Arial" w:hAnsi="Arial" w:cs="Arial"/>
          <w:b/>
          <w:u w:val="single"/>
        </w:rPr>
        <w:t>_____</w:t>
      </w:r>
      <w:r w:rsidRPr="000628A6">
        <w:rPr>
          <w:rFonts w:ascii="Arial" w:hAnsi="Arial" w:cs="Arial"/>
          <w:b/>
          <w:u w:val="single"/>
        </w:rPr>
        <w:t xml:space="preserve"> AÑOS</w:t>
      </w:r>
      <w:r>
        <w:rPr>
          <w:rFonts w:ascii="Arial" w:hAnsi="Arial" w:cs="Arial"/>
        </w:rPr>
        <w:t xml:space="preserve"> aproximadamente. </w:t>
      </w:r>
    </w:p>
    <w:p w14:paraId="7D0268B1" w14:textId="77777777" w:rsidR="00B8459A" w:rsidRDefault="00B8459A" w:rsidP="00B8459A">
      <w:pPr>
        <w:spacing w:line="360" w:lineRule="auto"/>
        <w:jc w:val="both"/>
        <w:rPr>
          <w:rFonts w:ascii="Arial" w:hAnsi="Arial" w:cs="Arial"/>
        </w:rPr>
      </w:pPr>
      <w:bookmarkStart w:id="1" w:name="_Hlk175649824"/>
      <w:r>
        <w:rPr>
          <w:rFonts w:ascii="Arial" w:hAnsi="Arial" w:cs="Arial"/>
        </w:rPr>
        <w:t>A petición del interesado y para los fines legales correspondientes, se extiende la presente Constancia en Tlatlauquitepec, Puebla</w:t>
      </w:r>
      <w:bookmarkEnd w:id="1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</w:t>
      </w:r>
      <w:bookmarkEnd w:id="0"/>
    </w:p>
    <w:p w14:paraId="60775505" w14:textId="414C9833" w:rsidR="00B8459A" w:rsidRDefault="00B8459A" w:rsidP="0032321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5D05916F" w14:textId="77777777" w:rsidR="00B8459A" w:rsidRDefault="00B8459A" w:rsidP="0032321E">
      <w:pPr>
        <w:spacing w:after="0"/>
        <w:jc w:val="center"/>
        <w:rPr>
          <w:rFonts w:ascii="Arial" w:hAnsi="Arial" w:cs="Arial"/>
          <w:b/>
        </w:rPr>
      </w:pPr>
    </w:p>
    <w:p w14:paraId="39A92964" w14:textId="77777777" w:rsidR="00B8459A" w:rsidRDefault="00B8459A" w:rsidP="0032321E">
      <w:pPr>
        <w:spacing w:after="0"/>
        <w:jc w:val="center"/>
        <w:rPr>
          <w:rFonts w:ascii="Arial" w:hAnsi="Arial" w:cs="Arial"/>
          <w:b/>
        </w:rPr>
      </w:pPr>
    </w:p>
    <w:p w14:paraId="29A5A18B" w14:textId="77777777" w:rsidR="00B8459A" w:rsidRDefault="00B8459A" w:rsidP="0032321E">
      <w:pPr>
        <w:spacing w:after="0"/>
        <w:jc w:val="center"/>
        <w:rPr>
          <w:rFonts w:ascii="Arial" w:hAnsi="Arial" w:cs="Arial"/>
          <w:b/>
        </w:rPr>
      </w:pPr>
    </w:p>
    <w:p w14:paraId="52331E86" w14:textId="69B4473B" w:rsidR="00B8459A" w:rsidRDefault="00DD01A5" w:rsidP="0032321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8459A">
        <w:rPr>
          <w:rFonts w:ascii="Arial" w:hAnsi="Arial" w:cs="Arial"/>
          <w:b/>
        </w:rPr>
        <w:t>C. MARCO ALFREDO B</w:t>
      </w:r>
      <w:r w:rsidR="000628A6">
        <w:rPr>
          <w:rFonts w:ascii="Arial" w:hAnsi="Arial" w:cs="Arial"/>
          <w:b/>
        </w:rPr>
        <w:t>A</w:t>
      </w:r>
      <w:r w:rsidR="00B8459A">
        <w:rPr>
          <w:rFonts w:ascii="Arial" w:hAnsi="Arial" w:cs="Arial"/>
          <w:b/>
        </w:rPr>
        <w:t>EZ REYES</w:t>
      </w:r>
    </w:p>
    <w:p w14:paraId="4D5497B3" w14:textId="77777777" w:rsidR="0032321E" w:rsidRDefault="00B8459A" w:rsidP="0032321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SECRETARIO DEL AYUNTAMENTO</w:t>
      </w:r>
    </w:p>
    <w:p w14:paraId="0E26CA08" w14:textId="3277C521" w:rsidR="00B8459A" w:rsidRDefault="00B8459A" w:rsidP="0032321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 MUNICIPIO DE TLATLAUQUITEPEC, PUEBLA</w:t>
      </w:r>
    </w:p>
    <w:p w14:paraId="7DF7507F" w14:textId="2A3195EE" w:rsidR="008C7C40" w:rsidRDefault="008C7C40"/>
    <w:p w14:paraId="0FC97048" w14:textId="77777777" w:rsidR="00B8459A" w:rsidRDefault="00B8459A"/>
    <w:p w14:paraId="35FA2698" w14:textId="77777777" w:rsidR="00B8459A" w:rsidRDefault="00B8459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4296"/>
      </w:tblGrid>
      <w:tr w:rsidR="00B8459A" w:rsidRPr="00753908" w14:paraId="31B63BF8" w14:textId="77777777" w:rsidTr="00882875">
        <w:trPr>
          <w:trHeight w:val="988"/>
        </w:trPr>
        <w:tc>
          <w:tcPr>
            <w:tcW w:w="8778" w:type="dxa"/>
            <w:gridSpan w:val="2"/>
          </w:tcPr>
          <w:p w14:paraId="19C79F24" w14:textId="77777777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4785AB99" w14:textId="1A30F362" w:rsidR="00B8459A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753908">
              <w:rPr>
                <w:rFonts w:ascii="Arial" w:eastAsiaTheme="minorHAnsi" w:hAnsi="Arial" w:cs="Arial"/>
                <w:b/>
              </w:rPr>
              <w:t>MANIFIESTAN INFORMACIÓN</w:t>
            </w:r>
          </w:p>
          <w:p w14:paraId="62F5BF21" w14:textId="08B24E9A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3B7E15DB" w14:textId="6F1936F7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355E9BB7" w14:textId="09888A3C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562BCF9A" w14:textId="69C81C70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3CF7D831" w14:textId="0B2DB209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7313BBC3" w14:textId="57172665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2E28C297" w14:textId="6CBDE2C9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4BB2213F" w14:textId="77777777" w:rsidR="0032321E" w:rsidRPr="00753908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  <w:p w14:paraId="6E14DEDA" w14:textId="77777777" w:rsidR="00B8459A" w:rsidRPr="00753908" w:rsidRDefault="00B8459A" w:rsidP="00B8459A">
            <w:pPr>
              <w:spacing w:line="240" w:lineRule="auto"/>
              <w:rPr>
                <w:rFonts w:ascii="Arial" w:eastAsiaTheme="minorHAnsi" w:hAnsi="Arial" w:cs="Arial"/>
                <w:b/>
              </w:rPr>
            </w:pPr>
          </w:p>
        </w:tc>
      </w:tr>
      <w:tr w:rsidR="000628A6" w:rsidRPr="00753908" w14:paraId="5C6B527E" w14:textId="77777777" w:rsidTr="00882875">
        <w:tc>
          <w:tcPr>
            <w:tcW w:w="4389" w:type="dxa"/>
          </w:tcPr>
          <w:p w14:paraId="37276CCA" w14:textId="1FD35C84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753908">
              <w:rPr>
                <w:rFonts w:ascii="Arial" w:eastAsiaTheme="minorHAnsi" w:hAnsi="Arial" w:cs="Arial"/>
                <w:b/>
              </w:rPr>
              <w:t>EL CONCUBI</w:t>
            </w:r>
            <w:r w:rsidR="000628A6">
              <w:rPr>
                <w:rFonts w:ascii="Arial" w:eastAsiaTheme="minorHAnsi" w:hAnsi="Arial" w:cs="Arial"/>
                <w:b/>
              </w:rPr>
              <w:t>N</w:t>
            </w:r>
            <w:r w:rsidRPr="00753908">
              <w:rPr>
                <w:rFonts w:ascii="Arial" w:eastAsiaTheme="minorHAnsi" w:hAnsi="Arial" w:cs="Arial"/>
                <w:b/>
              </w:rPr>
              <w:t>O</w:t>
            </w:r>
          </w:p>
        </w:tc>
        <w:tc>
          <w:tcPr>
            <w:tcW w:w="4389" w:type="dxa"/>
          </w:tcPr>
          <w:p w14:paraId="7E855719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753908">
              <w:rPr>
                <w:rFonts w:ascii="Arial" w:eastAsiaTheme="minorHAnsi" w:hAnsi="Arial" w:cs="Arial"/>
                <w:b/>
              </w:rPr>
              <w:t>LA CONCUBINA</w:t>
            </w:r>
          </w:p>
        </w:tc>
      </w:tr>
      <w:tr w:rsidR="000628A6" w:rsidRPr="00753908" w14:paraId="328C1E5F" w14:textId="77777777" w:rsidTr="00882875">
        <w:tc>
          <w:tcPr>
            <w:tcW w:w="4389" w:type="dxa"/>
          </w:tcPr>
          <w:p w14:paraId="1C4881B8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24A5306F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03FDBD4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5CE1351F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46BFCFB0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478F5C38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61D19C8B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07706AB8" w14:textId="77777777" w:rsidR="0041035C" w:rsidRDefault="000628A6" w:rsidP="0041035C">
            <w:pPr>
              <w:tabs>
                <w:tab w:val="left" w:pos="487"/>
              </w:tabs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ab/>
              <w:t>_________________________</w:t>
            </w:r>
          </w:p>
          <w:p w14:paraId="6C1996AC" w14:textId="025AFD3D" w:rsidR="00B8459A" w:rsidRPr="00753908" w:rsidRDefault="0041035C" w:rsidP="0041035C">
            <w:pPr>
              <w:tabs>
                <w:tab w:val="left" w:pos="487"/>
              </w:tabs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 xml:space="preserve">       </w:t>
            </w:r>
            <w:r w:rsidR="000628A6">
              <w:rPr>
                <w:rFonts w:ascii="Arial" w:eastAsiaTheme="minorHAnsi" w:hAnsi="Arial" w:cs="Arial"/>
                <w:b/>
                <w:lang w:val="it-IT"/>
              </w:rPr>
              <w:t>C.</w:t>
            </w:r>
          </w:p>
        </w:tc>
        <w:tc>
          <w:tcPr>
            <w:tcW w:w="4389" w:type="dxa"/>
          </w:tcPr>
          <w:p w14:paraId="2CB6419E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67000B0F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07B5354A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4DCA0E81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5B9B54A9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10BC383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6B587CE9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3CBCEE75" w14:textId="5F158B9A" w:rsidR="00B8459A" w:rsidRPr="00753908" w:rsidRDefault="000628A6" w:rsidP="000628A6">
            <w:pPr>
              <w:tabs>
                <w:tab w:val="left" w:pos="183"/>
              </w:tabs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ab/>
              <w:t>______________________________</w:t>
            </w:r>
          </w:p>
          <w:p w14:paraId="3714C310" w14:textId="3BDCC624" w:rsidR="00B8459A" w:rsidRPr="00753908" w:rsidRDefault="0041035C" w:rsidP="0041035C">
            <w:pPr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 xml:space="preserve">    </w:t>
            </w:r>
            <w:r w:rsidR="000628A6">
              <w:rPr>
                <w:rFonts w:ascii="Arial" w:eastAsiaTheme="minorHAnsi" w:hAnsi="Arial" w:cs="Arial"/>
                <w:b/>
                <w:lang w:val="it-IT"/>
              </w:rPr>
              <w:t xml:space="preserve">C. </w:t>
            </w:r>
          </w:p>
        </w:tc>
      </w:tr>
      <w:tr w:rsidR="00B8459A" w:rsidRPr="00753908" w14:paraId="03867577" w14:textId="77777777" w:rsidTr="00882875">
        <w:tc>
          <w:tcPr>
            <w:tcW w:w="8778" w:type="dxa"/>
            <w:gridSpan w:val="2"/>
          </w:tcPr>
          <w:p w14:paraId="4475E905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A793BBB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17F569C0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3CE6A51F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7595CD7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3CC005D" w14:textId="77777777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A70B0ED" w14:textId="77777777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54C2F3D2" w14:textId="77777777" w:rsidR="0032321E" w:rsidRDefault="0032321E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3A4BA85B" w14:textId="50407B31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  <w:r w:rsidRPr="00753908">
              <w:rPr>
                <w:rFonts w:ascii="Arial" w:eastAsiaTheme="minorHAnsi" w:hAnsi="Arial" w:cs="Arial"/>
                <w:b/>
                <w:lang w:val="it-IT"/>
              </w:rPr>
              <w:t>TESTIGOS</w:t>
            </w:r>
          </w:p>
        </w:tc>
      </w:tr>
      <w:tr w:rsidR="000628A6" w:rsidRPr="00753908" w14:paraId="7304CEE3" w14:textId="77777777" w:rsidTr="00882875">
        <w:tc>
          <w:tcPr>
            <w:tcW w:w="4389" w:type="dxa"/>
          </w:tcPr>
          <w:p w14:paraId="585517DE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53817DFB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29CAFA53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6AF20A75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62880F35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18BC42E4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095EE81E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18FB7EB9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4F88127C" w14:textId="18228877" w:rsidR="0032321E" w:rsidRDefault="000628A6" w:rsidP="000628A6">
            <w:pPr>
              <w:tabs>
                <w:tab w:val="left" w:pos="223"/>
              </w:tabs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ab/>
              <w:t>_____________________________</w:t>
            </w:r>
          </w:p>
          <w:p w14:paraId="03393F0D" w14:textId="5FFE1127" w:rsidR="00B8459A" w:rsidRPr="00753908" w:rsidRDefault="0041035C" w:rsidP="0041035C">
            <w:pPr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 xml:space="preserve">    </w:t>
            </w:r>
            <w:r w:rsidR="00B8459A" w:rsidRPr="00753908">
              <w:rPr>
                <w:rFonts w:ascii="Arial" w:eastAsiaTheme="minorHAnsi" w:hAnsi="Arial" w:cs="Arial"/>
                <w:b/>
                <w:lang w:val="it-IT"/>
              </w:rPr>
              <w:t>C.</w:t>
            </w:r>
            <w:r w:rsidR="000628A6">
              <w:rPr>
                <w:rFonts w:ascii="Arial" w:eastAsiaTheme="minorHAnsi" w:hAnsi="Arial" w:cs="Arial"/>
                <w:b/>
                <w:lang w:val="it-IT"/>
              </w:rPr>
              <w:t xml:space="preserve"> </w:t>
            </w:r>
          </w:p>
        </w:tc>
        <w:tc>
          <w:tcPr>
            <w:tcW w:w="4389" w:type="dxa"/>
          </w:tcPr>
          <w:p w14:paraId="46347FE8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671BCB3C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3050B97B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23E860C1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24D48104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07663313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6C2115A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0E20A568" w14:textId="77777777" w:rsidR="00B8459A" w:rsidRPr="00753908" w:rsidRDefault="00B8459A" w:rsidP="00B8459A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lang w:val="it-IT"/>
              </w:rPr>
            </w:pPr>
          </w:p>
          <w:p w14:paraId="77BA0F5B" w14:textId="694E9826" w:rsidR="0032321E" w:rsidRDefault="000628A6" w:rsidP="000628A6">
            <w:pPr>
              <w:tabs>
                <w:tab w:val="left" w:pos="243"/>
              </w:tabs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ab/>
              <w:t>_______________________________</w:t>
            </w:r>
          </w:p>
          <w:p w14:paraId="15763610" w14:textId="6C90769A" w:rsidR="00B8459A" w:rsidRPr="00753908" w:rsidRDefault="000628A6" w:rsidP="0041035C">
            <w:pPr>
              <w:spacing w:line="240" w:lineRule="auto"/>
              <w:rPr>
                <w:rFonts w:ascii="Arial" w:eastAsiaTheme="minorHAnsi" w:hAnsi="Arial" w:cs="Arial"/>
                <w:b/>
                <w:lang w:val="it-IT"/>
              </w:rPr>
            </w:pPr>
            <w:r>
              <w:rPr>
                <w:rFonts w:ascii="Arial" w:eastAsiaTheme="minorHAnsi" w:hAnsi="Arial" w:cs="Arial"/>
                <w:b/>
                <w:lang w:val="it-IT"/>
              </w:rPr>
              <w:t xml:space="preserve">   </w:t>
            </w:r>
            <w:r w:rsidR="0041035C">
              <w:rPr>
                <w:rFonts w:ascii="Arial" w:eastAsiaTheme="minorHAnsi" w:hAnsi="Arial" w:cs="Arial"/>
                <w:b/>
                <w:lang w:val="it-IT"/>
              </w:rPr>
              <w:t xml:space="preserve">  </w:t>
            </w:r>
            <w:r w:rsidR="00B8459A" w:rsidRPr="00753908">
              <w:rPr>
                <w:rFonts w:ascii="Arial" w:eastAsiaTheme="minorHAnsi" w:hAnsi="Arial" w:cs="Arial"/>
                <w:b/>
                <w:lang w:val="it-IT"/>
              </w:rPr>
              <w:t xml:space="preserve">C. </w:t>
            </w:r>
          </w:p>
        </w:tc>
      </w:tr>
    </w:tbl>
    <w:p w14:paraId="1A81DAD2" w14:textId="77777777" w:rsidR="00B8459A" w:rsidRPr="00B8459A" w:rsidRDefault="00B8459A" w:rsidP="00B8459A">
      <w:pPr>
        <w:spacing w:line="259" w:lineRule="auto"/>
        <w:ind w:left="-1276" w:right="-851"/>
        <w:jc w:val="center"/>
        <w:rPr>
          <w:rFonts w:ascii="Arial Narrow" w:eastAsiaTheme="minorHAnsi" w:hAnsi="Arial Narrow" w:cstheme="minorBidi"/>
          <w:sz w:val="18"/>
          <w:lang w:val="it-IT"/>
        </w:rPr>
      </w:pPr>
    </w:p>
    <w:p w14:paraId="02B4639D" w14:textId="77777777" w:rsidR="00B8459A" w:rsidRPr="00B8459A" w:rsidRDefault="00B8459A" w:rsidP="00B8459A">
      <w:pPr>
        <w:spacing w:line="259" w:lineRule="auto"/>
        <w:rPr>
          <w:rFonts w:ascii="Arial Narrow" w:eastAsiaTheme="minorHAnsi" w:hAnsi="Arial Narrow" w:cstheme="minorBidi"/>
          <w:sz w:val="18"/>
          <w:lang w:val="it-IT"/>
        </w:rPr>
      </w:pPr>
    </w:p>
    <w:p w14:paraId="66100EE8" w14:textId="77777777" w:rsidR="0032321E" w:rsidRDefault="0032321E"/>
    <w:p w14:paraId="7C1ED6CB" w14:textId="77777777" w:rsidR="0032321E" w:rsidRDefault="0032321E"/>
    <w:p w14:paraId="4B77FEC5" w14:textId="77777777" w:rsidR="0032321E" w:rsidRDefault="0032321E"/>
    <w:p w14:paraId="1CA2409A" w14:textId="77777777" w:rsidR="0032321E" w:rsidRDefault="0032321E"/>
    <w:p w14:paraId="4FA2F9DB" w14:textId="77777777" w:rsidR="0032321E" w:rsidRDefault="0032321E"/>
    <w:p w14:paraId="6443FF2E" w14:textId="77777777" w:rsidR="0032321E" w:rsidRDefault="0032321E"/>
    <w:p w14:paraId="3BA39569" w14:textId="743ABFE4" w:rsidR="0094392A" w:rsidRPr="0094392A" w:rsidRDefault="0041035C" w:rsidP="0041035C">
      <w:pPr>
        <w:jc w:val="right"/>
        <w:rPr>
          <w:b/>
        </w:rPr>
      </w:pPr>
      <w:r>
        <w:tab/>
      </w:r>
      <w:r w:rsidRPr="0094392A">
        <w:rPr>
          <w:b/>
        </w:rPr>
        <w:t xml:space="preserve">TEL (233) 31 </w:t>
      </w:r>
      <w:r>
        <w:rPr>
          <w:b/>
        </w:rPr>
        <w:t>8 00 01</w:t>
      </w:r>
      <w:r w:rsidR="0032321E">
        <w:t xml:space="preserve">                                             </w:t>
      </w:r>
      <w:r w:rsidR="0094392A">
        <w:t xml:space="preserve">                                                                             </w:t>
      </w:r>
    </w:p>
    <w:sectPr w:rsidR="0094392A" w:rsidRPr="0094392A" w:rsidSect="0094392A">
      <w:headerReference w:type="default" r:id="rId7"/>
      <w:pgSz w:w="12240" w:h="15840"/>
      <w:pgMar w:top="851" w:right="1701" w:bottom="284" w:left="21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C85A" w14:textId="77777777" w:rsidR="001523F9" w:rsidRDefault="001523F9" w:rsidP="008B6AF2">
      <w:pPr>
        <w:spacing w:after="0" w:line="240" w:lineRule="auto"/>
      </w:pPr>
      <w:r>
        <w:separator/>
      </w:r>
    </w:p>
  </w:endnote>
  <w:endnote w:type="continuationSeparator" w:id="0">
    <w:p w14:paraId="24C76862" w14:textId="77777777" w:rsidR="001523F9" w:rsidRDefault="001523F9" w:rsidP="008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F2B5D" w14:textId="77777777" w:rsidR="001523F9" w:rsidRDefault="001523F9" w:rsidP="008B6AF2">
      <w:pPr>
        <w:spacing w:after="0" w:line="240" w:lineRule="auto"/>
      </w:pPr>
      <w:r>
        <w:separator/>
      </w:r>
    </w:p>
  </w:footnote>
  <w:footnote w:type="continuationSeparator" w:id="0">
    <w:p w14:paraId="44A492C3" w14:textId="77777777" w:rsidR="001523F9" w:rsidRDefault="001523F9" w:rsidP="008B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275E" w14:textId="77777777" w:rsidR="008B6AF2" w:rsidRPr="008B6AF2" w:rsidRDefault="008B6AF2" w:rsidP="008B6A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48C45" wp14:editId="02E84DBA">
          <wp:simplePos x="0" y="0"/>
          <wp:positionH relativeFrom="column">
            <wp:posOffset>-1369373</wp:posOffset>
          </wp:positionH>
          <wp:positionV relativeFrom="paragraph">
            <wp:posOffset>-506095</wp:posOffset>
          </wp:positionV>
          <wp:extent cx="7740868" cy="10017233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68" cy="10017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9A"/>
    <w:rsid w:val="000628A6"/>
    <w:rsid w:val="0012025F"/>
    <w:rsid w:val="001523F9"/>
    <w:rsid w:val="00164E7C"/>
    <w:rsid w:val="002C58B1"/>
    <w:rsid w:val="002E4133"/>
    <w:rsid w:val="0032321E"/>
    <w:rsid w:val="0041035C"/>
    <w:rsid w:val="004F0515"/>
    <w:rsid w:val="004F51DF"/>
    <w:rsid w:val="005E7F4E"/>
    <w:rsid w:val="00651F4E"/>
    <w:rsid w:val="00753908"/>
    <w:rsid w:val="007E5C40"/>
    <w:rsid w:val="0085502D"/>
    <w:rsid w:val="008B6AF2"/>
    <w:rsid w:val="008C7C40"/>
    <w:rsid w:val="0092763A"/>
    <w:rsid w:val="0094392A"/>
    <w:rsid w:val="00B05BCD"/>
    <w:rsid w:val="00B1457B"/>
    <w:rsid w:val="00B23C19"/>
    <w:rsid w:val="00B75653"/>
    <w:rsid w:val="00B8459A"/>
    <w:rsid w:val="00C04ED2"/>
    <w:rsid w:val="00C21F02"/>
    <w:rsid w:val="00C44992"/>
    <w:rsid w:val="00CF434C"/>
    <w:rsid w:val="00D70E85"/>
    <w:rsid w:val="00DD01A5"/>
    <w:rsid w:val="00E633B8"/>
    <w:rsid w:val="00E80568"/>
    <w:rsid w:val="00E80D6B"/>
    <w:rsid w:val="00EA6CCA"/>
    <w:rsid w:val="00EC4188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7D310"/>
  <w15:chartTrackingRefBased/>
  <w15:docId w15:val="{945806D9-1B04-4D17-A484-E2031D5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F2"/>
  </w:style>
  <w:style w:type="paragraph" w:styleId="Piedepgina">
    <w:name w:val="footer"/>
    <w:basedOn w:val="Normal"/>
    <w:link w:val="Piedepgina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F2"/>
  </w:style>
  <w:style w:type="table" w:styleId="Tablaconcuadrcula">
    <w:name w:val="Table Grid"/>
    <w:basedOn w:val="Tablanormal"/>
    <w:uiPriority w:val="39"/>
    <w:rsid w:val="00B8459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Hoja%20Membretada%20Ofici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Oficial 2</Template>
  <TotalTime>6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dcterms:created xsi:type="dcterms:W3CDTF">2025-07-23T16:58:00Z</dcterms:created>
  <dcterms:modified xsi:type="dcterms:W3CDTF">2025-07-23T16:58:00Z</dcterms:modified>
</cp:coreProperties>
</file>