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6F871" w14:textId="435CDB9C" w:rsidR="00A11788" w:rsidRPr="00A11788" w:rsidRDefault="00A11788" w:rsidP="00A11788">
      <w:pPr>
        <w:spacing w:after="0" w:line="276" w:lineRule="auto"/>
        <w:ind w:firstLine="708"/>
        <w:jc w:val="right"/>
        <w:rPr>
          <w:rFonts w:ascii="Arial" w:eastAsia="Calibri" w:hAnsi="Arial" w:cs="Arial"/>
          <w:b/>
          <w:kern w:val="0"/>
          <w:sz w:val="16"/>
          <w14:ligatures w14:val="none"/>
        </w:rPr>
      </w:pPr>
      <w:bookmarkStart w:id="0" w:name="_Hlk170727366"/>
      <w:r w:rsidRPr="00A11788">
        <w:rPr>
          <w:rFonts w:ascii="Arial" w:eastAsia="Calibri" w:hAnsi="Arial" w:cs="Arial"/>
          <w:b/>
          <w:kern w:val="0"/>
          <w:sz w:val="16"/>
          <w14:ligatures w14:val="none"/>
        </w:rPr>
        <w:t>TLATLAUQUITEPEC, PUEBLA</w:t>
      </w:r>
      <w:r w:rsidR="005A7CAF">
        <w:rPr>
          <w:rFonts w:ascii="Arial" w:eastAsia="Calibri" w:hAnsi="Arial" w:cs="Arial"/>
          <w:b/>
          <w:kern w:val="0"/>
          <w:sz w:val="16"/>
          <w14:ligatures w14:val="none"/>
        </w:rPr>
        <w:t xml:space="preserve"> A FECHA </w:t>
      </w:r>
      <w:r w:rsidR="005B073E">
        <w:rPr>
          <w:rFonts w:ascii="Arial" w:eastAsia="Calibri" w:hAnsi="Arial" w:cs="Arial"/>
          <w:b/>
          <w:kern w:val="0"/>
          <w:sz w:val="16"/>
          <w14:ligatures w14:val="none"/>
        </w:rPr>
        <w:t>DEL 202</w:t>
      </w:r>
      <w:r w:rsidR="00626A5F">
        <w:rPr>
          <w:rFonts w:ascii="Arial" w:eastAsia="Calibri" w:hAnsi="Arial" w:cs="Arial"/>
          <w:b/>
          <w:kern w:val="0"/>
          <w:sz w:val="16"/>
          <w14:ligatures w14:val="none"/>
        </w:rPr>
        <w:t>5</w:t>
      </w:r>
    </w:p>
    <w:p w14:paraId="37C5C89D" w14:textId="77777777" w:rsidR="00A11788" w:rsidRPr="00A11788" w:rsidRDefault="00A11788" w:rsidP="00A11788">
      <w:pPr>
        <w:spacing w:after="0" w:line="276" w:lineRule="auto"/>
        <w:ind w:firstLine="708"/>
        <w:jc w:val="right"/>
        <w:rPr>
          <w:rFonts w:ascii="Arial" w:eastAsia="Calibri" w:hAnsi="Arial" w:cs="Arial"/>
          <w:b/>
          <w:kern w:val="0"/>
          <w:sz w:val="16"/>
          <w14:ligatures w14:val="none"/>
        </w:rPr>
      </w:pPr>
      <w:r w:rsidRPr="00A11788">
        <w:rPr>
          <w:rFonts w:ascii="Arial" w:eastAsia="Calibri" w:hAnsi="Arial" w:cs="Arial"/>
          <w:b/>
          <w:kern w:val="0"/>
          <w:sz w:val="16"/>
          <w14:ligatures w14:val="none"/>
        </w:rPr>
        <w:t>DEPENDENCIA: PRESIDENCIA MUNICIPAL</w:t>
      </w:r>
    </w:p>
    <w:p w14:paraId="39AE0667" w14:textId="77777777" w:rsidR="00A11788" w:rsidRPr="00A11788" w:rsidRDefault="00A11788" w:rsidP="00A11788">
      <w:pPr>
        <w:spacing w:after="0" w:line="276" w:lineRule="auto"/>
        <w:jc w:val="right"/>
        <w:rPr>
          <w:rFonts w:ascii="Arial" w:eastAsia="Calibri" w:hAnsi="Arial" w:cs="Arial"/>
          <w:b/>
          <w:kern w:val="0"/>
          <w:sz w:val="16"/>
          <w14:ligatures w14:val="none"/>
        </w:rPr>
      </w:pPr>
      <w:r w:rsidRPr="00A11788">
        <w:rPr>
          <w:rFonts w:ascii="Arial" w:eastAsia="Calibri" w:hAnsi="Arial" w:cs="Arial"/>
          <w:b/>
          <w:kern w:val="0"/>
          <w:sz w:val="16"/>
          <w14:ligatures w14:val="none"/>
        </w:rPr>
        <w:t>SECCIÒN: SECRETARÍA DEL AYUNTAMIENTO</w:t>
      </w:r>
    </w:p>
    <w:p w14:paraId="64386F50" w14:textId="5B314C09" w:rsidR="00A11788" w:rsidRPr="00A11788" w:rsidRDefault="00A11788" w:rsidP="00A11788">
      <w:pPr>
        <w:tabs>
          <w:tab w:val="left" w:pos="5115"/>
          <w:tab w:val="right" w:pos="8838"/>
        </w:tabs>
        <w:spacing w:after="0" w:line="276" w:lineRule="auto"/>
        <w:jc w:val="right"/>
        <w:rPr>
          <w:rFonts w:ascii="Arial" w:eastAsia="Calibri" w:hAnsi="Arial" w:cs="Arial"/>
          <w:b/>
          <w:kern w:val="0"/>
          <w:sz w:val="16"/>
          <w14:ligatures w14:val="none"/>
        </w:rPr>
      </w:pPr>
      <w:r w:rsidRPr="00A11788">
        <w:rPr>
          <w:rFonts w:ascii="Arial" w:eastAsia="Calibri" w:hAnsi="Arial" w:cs="Arial"/>
          <w:b/>
          <w:kern w:val="0"/>
          <w:sz w:val="16"/>
          <w14:ligatures w14:val="none"/>
        </w:rPr>
        <w:t xml:space="preserve">NO. </w:t>
      </w:r>
      <w:r w:rsidR="00E6175E">
        <w:rPr>
          <w:rFonts w:ascii="Arial" w:eastAsia="Calibri" w:hAnsi="Arial" w:cs="Arial"/>
          <w:b/>
          <w:kern w:val="0"/>
          <w:sz w:val="16"/>
          <w14:ligatures w14:val="none"/>
        </w:rPr>
        <w:t>FOLIO</w:t>
      </w:r>
      <w:r w:rsidRPr="00A11788">
        <w:rPr>
          <w:rFonts w:ascii="Arial" w:eastAsia="Calibri" w:hAnsi="Arial" w:cs="Arial"/>
          <w:b/>
          <w:kern w:val="0"/>
          <w:sz w:val="16"/>
          <w14:ligatures w14:val="none"/>
        </w:rPr>
        <w:t>:</w:t>
      </w:r>
      <w:r w:rsidR="00E6175E">
        <w:rPr>
          <w:rFonts w:ascii="Arial" w:eastAsia="Calibri" w:hAnsi="Arial" w:cs="Arial"/>
          <w:b/>
          <w:kern w:val="0"/>
          <w:sz w:val="16"/>
          <w14:ligatures w14:val="none"/>
        </w:rPr>
        <w:t xml:space="preserve"> SA/</w:t>
      </w:r>
      <w:r w:rsidR="005A7CAF">
        <w:rPr>
          <w:rFonts w:ascii="Arial" w:eastAsia="Calibri" w:hAnsi="Arial" w:cs="Arial"/>
          <w:b/>
          <w:kern w:val="0"/>
          <w:sz w:val="16"/>
          <w14:ligatures w14:val="none"/>
        </w:rPr>
        <w:t xml:space="preserve">     </w:t>
      </w:r>
      <w:r w:rsidR="00E6175E">
        <w:rPr>
          <w:rFonts w:ascii="Arial" w:eastAsia="Calibri" w:hAnsi="Arial" w:cs="Arial"/>
          <w:b/>
          <w:kern w:val="0"/>
          <w:sz w:val="16"/>
          <w14:ligatures w14:val="none"/>
        </w:rPr>
        <w:t>/202</w:t>
      </w:r>
      <w:r w:rsidR="00626A5F">
        <w:rPr>
          <w:rFonts w:ascii="Arial" w:eastAsia="Calibri" w:hAnsi="Arial" w:cs="Arial"/>
          <w:b/>
          <w:kern w:val="0"/>
          <w:sz w:val="16"/>
          <w14:ligatures w14:val="none"/>
        </w:rPr>
        <w:t>5</w:t>
      </w:r>
    </w:p>
    <w:p w14:paraId="64133E5B" w14:textId="77777777" w:rsidR="00A11788" w:rsidRPr="00A11788" w:rsidRDefault="00A11788" w:rsidP="00A11788">
      <w:pPr>
        <w:spacing w:after="0" w:line="276" w:lineRule="auto"/>
        <w:jc w:val="right"/>
        <w:rPr>
          <w:rFonts w:ascii="Arial" w:eastAsia="Calibri" w:hAnsi="Arial" w:cs="Arial"/>
          <w:b/>
          <w:kern w:val="0"/>
          <w:sz w:val="16"/>
          <w14:ligatures w14:val="none"/>
        </w:rPr>
      </w:pPr>
      <w:r w:rsidRPr="00A11788">
        <w:rPr>
          <w:rFonts w:ascii="Arial" w:eastAsia="Calibri" w:hAnsi="Arial" w:cs="Arial"/>
          <w:b/>
          <w:kern w:val="0"/>
          <w:sz w:val="16"/>
          <w14:ligatures w14:val="none"/>
        </w:rPr>
        <w:t xml:space="preserve">ASUNTO: CONSTANCIA DE IDENTIDAD                                              </w:t>
      </w:r>
    </w:p>
    <w:p w14:paraId="084B7D4A" w14:textId="77777777" w:rsidR="00C227D3" w:rsidRDefault="00C227D3" w:rsidP="00A11788">
      <w:pPr>
        <w:spacing w:after="0" w:line="276" w:lineRule="auto"/>
        <w:rPr>
          <w:rFonts w:ascii="Arial" w:eastAsia="Calibri" w:hAnsi="Arial" w:cs="Arial"/>
          <w:b/>
          <w:kern w:val="0"/>
          <w:lang w:val="it-IT"/>
          <w14:ligatures w14:val="none"/>
        </w:rPr>
      </w:pPr>
    </w:p>
    <w:p w14:paraId="40ED4E78" w14:textId="77777777" w:rsidR="001100AC" w:rsidRDefault="001100AC" w:rsidP="00A11788">
      <w:pPr>
        <w:spacing w:after="0" w:line="276" w:lineRule="auto"/>
        <w:rPr>
          <w:rFonts w:ascii="Arial" w:eastAsia="Calibri" w:hAnsi="Arial" w:cs="Arial"/>
          <w:b/>
          <w:kern w:val="0"/>
          <w:lang w:val="it-IT"/>
          <w14:ligatures w14:val="none"/>
        </w:rPr>
      </w:pPr>
    </w:p>
    <w:p w14:paraId="6639259E" w14:textId="77777777" w:rsidR="001100AC" w:rsidRDefault="001100AC" w:rsidP="00A11788">
      <w:pPr>
        <w:spacing w:after="0" w:line="276" w:lineRule="auto"/>
        <w:rPr>
          <w:rFonts w:ascii="Arial" w:eastAsia="Calibri" w:hAnsi="Arial" w:cs="Arial"/>
          <w:b/>
          <w:kern w:val="0"/>
          <w:lang w:val="it-IT"/>
          <w14:ligatures w14:val="none"/>
        </w:rPr>
      </w:pPr>
    </w:p>
    <w:p w14:paraId="514C1148" w14:textId="2C27A757" w:rsidR="00A11788" w:rsidRPr="00A11788" w:rsidRDefault="00A11788" w:rsidP="00A11788">
      <w:pPr>
        <w:spacing w:after="0" w:line="276" w:lineRule="auto"/>
        <w:rPr>
          <w:rFonts w:ascii="Arial" w:eastAsia="Calibri" w:hAnsi="Arial" w:cs="Arial"/>
          <w:b/>
          <w:kern w:val="0"/>
          <w:lang w:val="it-IT"/>
          <w14:ligatures w14:val="none"/>
        </w:rPr>
      </w:pPr>
      <w:r w:rsidRPr="00A11788">
        <w:rPr>
          <w:rFonts w:ascii="Arial" w:eastAsia="Calibri" w:hAnsi="Arial" w:cs="Arial"/>
          <w:b/>
          <w:kern w:val="0"/>
          <w:lang w:val="it-IT"/>
          <w14:ligatures w14:val="none"/>
        </w:rPr>
        <w:t>A QUIEN CORRESPONDA:</w:t>
      </w:r>
    </w:p>
    <w:p w14:paraId="6E3FEA65" w14:textId="77777777" w:rsidR="00A11788" w:rsidRPr="00A11788" w:rsidRDefault="00A11788" w:rsidP="00A11788">
      <w:pPr>
        <w:spacing w:after="0" w:line="276" w:lineRule="auto"/>
        <w:rPr>
          <w:rFonts w:ascii="Arial" w:eastAsia="Calibri" w:hAnsi="Arial" w:cs="Arial"/>
          <w:b/>
          <w:kern w:val="0"/>
          <w:lang w:val="it-IT"/>
          <w14:ligatures w14:val="none"/>
        </w:rPr>
      </w:pPr>
      <w:r w:rsidRPr="00A11788">
        <w:rPr>
          <w:rFonts w:ascii="Arial" w:eastAsia="Calibri" w:hAnsi="Arial" w:cs="Arial"/>
          <w:b/>
          <w:kern w:val="0"/>
          <w:lang w:val="it-IT"/>
          <w14:ligatures w14:val="none"/>
        </w:rPr>
        <w:t xml:space="preserve">P R E S E N T E     </w:t>
      </w:r>
    </w:p>
    <w:p w14:paraId="25100C78" w14:textId="1C7E55AA" w:rsidR="00A11788" w:rsidRPr="00A11788" w:rsidRDefault="001100AC" w:rsidP="00A11788">
      <w:pPr>
        <w:spacing w:after="0" w:line="276" w:lineRule="auto"/>
        <w:jc w:val="both"/>
        <w:rPr>
          <w:rFonts w:ascii="Arial" w:eastAsia="Calibri" w:hAnsi="Arial" w:cs="Arial"/>
          <w:kern w:val="0"/>
          <w:lang w:val="it-IT"/>
          <w14:ligatures w14:val="none"/>
        </w:rPr>
      </w:pPr>
      <w:r w:rsidRPr="00252188">
        <w:rPr>
          <w:rFonts w:ascii="Times New Roman" w:hAnsi="Times New Roman" w:cs="Times New Roman"/>
          <w:i/>
          <w:iCs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EA79B5B" wp14:editId="64E3CD02">
            <wp:simplePos x="0" y="0"/>
            <wp:positionH relativeFrom="column">
              <wp:posOffset>-942975</wp:posOffset>
            </wp:positionH>
            <wp:positionV relativeFrom="paragraph">
              <wp:posOffset>212989</wp:posOffset>
            </wp:positionV>
            <wp:extent cx="899795" cy="1079500"/>
            <wp:effectExtent l="0" t="0" r="0" b="6350"/>
            <wp:wrapNone/>
            <wp:docPr id="1941832610" name="Imagen 1941832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B2118" w14:textId="60439A2B" w:rsidR="00A11788" w:rsidRPr="00A11788" w:rsidRDefault="00A11788" w:rsidP="00A11788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1178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El suscrito </w:t>
      </w:r>
      <w:r w:rsidR="00D62C78">
        <w:rPr>
          <w:rFonts w:ascii="Arial" w:eastAsia="Calibri" w:hAnsi="Arial" w:cs="Arial"/>
          <w:kern w:val="0"/>
          <w:sz w:val="20"/>
          <w:szCs w:val="20"/>
          <w14:ligatures w14:val="none"/>
        </w:rPr>
        <w:t>C</w:t>
      </w:r>
      <w:r w:rsidRPr="00A1178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Marco Alfredo </w:t>
      </w:r>
      <w:proofErr w:type="spellStart"/>
      <w:r w:rsidRPr="00A11788">
        <w:rPr>
          <w:rFonts w:ascii="Arial" w:eastAsia="Calibri" w:hAnsi="Arial" w:cs="Arial"/>
          <w:kern w:val="0"/>
          <w:sz w:val="20"/>
          <w:szCs w:val="20"/>
          <w14:ligatures w14:val="none"/>
        </w:rPr>
        <w:t>B</w:t>
      </w:r>
      <w:r w:rsidR="005B073E">
        <w:rPr>
          <w:rFonts w:ascii="Arial" w:eastAsia="Calibri" w:hAnsi="Arial" w:cs="Arial"/>
          <w:kern w:val="0"/>
          <w:sz w:val="20"/>
          <w:szCs w:val="20"/>
          <w14:ligatures w14:val="none"/>
        </w:rPr>
        <w:t>a</w:t>
      </w:r>
      <w:r w:rsidRPr="00A11788">
        <w:rPr>
          <w:rFonts w:ascii="Arial" w:eastAsia="Calibri" w:hAnsi="Arial" w:cs="Arial"/>
          <w:kern w:val="0"/>
          <w:sz w:val="20"/>
          <w:szCs w:val="20"/>
          <w14:ligatures w14:val="none"/>
        </w:rPr>
        <w:t>ez</w:t>
      </w:r>
      <w:proofErr w:type="spellEnd"/>
      <w:r w:rsidRPr="00A1178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Reyes, </w:t>
      </w:r>
      <w:proofErr w:type="gramStart"/>
      <w:r w:rsidRPr="00A11788">
        <w:rPr>
          <w:rFonts w:ascii="Arial" w:eastAsia="Calibri" w:hAnsi="Arial" w:cs="Arial"/>
          <w:kern w:val="0"/>
          <w:sz w:val="20"/>
          <w:szCs w:val="20"/>
          <w14:ligatures w14:val="none"/>
        </w:rPr>
        <w:t>Secretario</w:t>
      </w:r>
      <w:proofErr w:type="gramEnd"/>
      <w:r w:rsidRPr="00A1178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del Ayuntamiento de Tlatlauquitepec, Puebla, a petición del(a) interesado(a) y de conformidad con los artículos 39, 42 fracciones </w:t>
      </w:r>
      <w:proofErr w:type="spellStart"/>
      <w:r w:rsidRPr="00A11788">
        <w:rPr>
          <w:rFonts w:ascii="Arial" w:eastAsia="Calibri" w:hAnsi="Arial" w:cs="Arial"/>
          <w:kern w:val="0"/>
          <w:sz w:val="20"/>
          <w:szCs w:val="20"/>
          <w14:ligatures w14:val="none"/>
        </w:rPr>
        <w:t>lll</w:t>
      </w:r>
      <w:proofErr w:type="spellEnd"/>
      <w:r w:rsidRPr="00A1178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y 138 fracciones </w:t>
      </w:r>
      <w:proofErr w:type="spellStart"/>
      <w:r w:rsidRPr="00A11788">
        <w:rPr>
          <w:rFonts w:ascii="Arial" w:eastAsia="Calibri" w:hAnsi="Arial" w:cs="Arial"/>
          <w:kern w:val="0"/>
          <w:sz w:val="20"/>
          <w:szCs w:val="20"/>
          <w14:ligatures w14:val="none"/>
        </w:rPr>
        <w:t>Vll</w:t>
      </w:r>
      <w:proofErr w:type="spellEnd"/>
      <w:r w:rsidRPr="00A1178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y </w:t>
      </w:r>
      <w:proofErr w:type="spellStart"/>
      <w:r w:rsidRPr="00A11788">
        <w:rPr>
          <w:rFonts w:ascii="Arial" w:eastAsia="Calibri" w:hAnsi="Arial" w:cs="Arial"/>
          <w:kern w:val="0"/>
          <w:sz w:val="20"/>
          <w:szCs w:val="20"/>
          <w14:ligatures w14:val="none"/>
        </w:rPr>
        <w:t>Xl</w:t>
      </w:r>
      <w:proofErr w:type="spellEnd"/>
      <w:r w:rsidRPr="00A1178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de la Ley Orgánica Municipal vigente para el Estado de Puebla, expide la presente: </w:t>
      </w:r>
    </w:p>
    <w:p w14:paraId="6CF19D30" w14:textId="61819D97" w:rsidR="00A11788" w:rsidRPr="00A11788" w:rsidRDefault="00A11788" w:rsidP="00A11788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C2823DD" w14:textId="4ADDDDD5" w:rsidR="00A11788" w:rsidRPr="00A11788" w:rsidRDefault="00A11788" w:rsidP="00A11788">
      <w:pPr>
        <w:tabs>
          <w:tab w:val="center" w:pos="4394"/>
          <w:tab w:val="left" w:pos="7768"/>
        </w:tabs>
        <w:spacing w:after="120" w:line="360" w:lineRule="auto"/>
        <w:rPr>
          <w:rFonts w:ascii="Arial" w:eastAsia="Calibri" w:hAnsi="Arial" w:cs="Arial"/>
          <w:b/>
          <w:kern w:val="0"/>
          <w14:ligatures w14:val="none"/>
        </w:rPr>
      </w:pPr>
      <w:r w:rsidRPr="00A11788">
        <w:rPr>
          <w:rFonts w:ascii="Arial" w:eastAsia="Calibri" w:hAnsi="Arial" w:cs="Arial"/>
          <w:b/>
          <w:kern w:val="0"/>
          <w14:ligatures w14:val="none"/>
        </w:rPr>
        <w:tab/>
        <w:t>CONSTANCIA DE IDENTIDAD</w:t>
      </w:r>
      <w:r w:rsidRPr="00A11788">
        <w:rPr>
          <w:rFonts w:ascii="Arial" w:eastAsia="Calibri" w:hAnsi="Arial" w:cs="Arial"/>
          <w:b/>
          <w:kern w:val="0"/>
          <w14:ligatures w14:val="none"/>
        </w:rPr>
        <w:tab/>
      </w:r>
    </w:p>
    <w:p w14:paraId="7AF49EA3" w14:textId="6BDC54BD" w:rsidR="00A11788" w:rsidRPr="00A11788" w:rsidRDefault="001100AC" w:rsidP="00A11788">
      <w:pPr>
        <w:spacing w:line="360" w:lineRule="auto"/>
        <w:jc w:val="both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252188">
        <w:rPr>
          <w:rFonts w:ascii="Times New Roman" w:hAnsi="Times New Roman" w:cs="Times New Roman"/>
          <w:i/>
          <w:iCs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F8569AE" wp14:editId="4AFC697B">
            <wp:simplePos x="0" y="0"/>
            <wp:positionH relativeFrom="column">
              <wp:posOffset>-925830</wp:posOffset>
            </wp:positionH>
            <wp:positionV relativeFrom="paragraph">
              <wp:posOffset>849259</wp:posOffset>
            </wp:positionV>
            <wp:extent cx="899795" cy="1079500"/>
            <wp:effectExtent l="0" t="0" r="0" b="6350"/>
            <wp:wrapNone/>
            <wp:docPr id="766995380" name="Imagen 7669953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788" w:rsidRPr="00A11788">
        <w:rPr>
          <w:rFonts w:ascii="Arial" w:eastAsia="Calibri" w:hAnsi="Arial" w:cs="Arial"/>
          <w:kern w:val="0"/>
          <w:sz w:val="20"/>
          <w:szCs w:val="20"/>
          <w14:ligatures w14:val="none"/>
        </w:rPr>
        <w:t>En favor de</w:t>
      </w:r>
      <w:r w:rsidR="006B373F">
        <w:rPr>
          <w:rFonts w:ascii="Arial" w:eastAsia="Calibri" w:hAnsi="Arial" w:cs="Arial"/>
          <w:kern w:val="0"/>
          <w:sz w:val="20"/>
          <w:szCs w:val="20"/>
          <w14:ligatures w14:val="none"/>
        </w:rPr>
        <w:t>l</w:t>
      </w:r>
      <w:r w:rsidR="005B073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5B073E" w:rsidRPr="005B073E">
        <w:rPr>
          <w:rFonts w:ascii="Arial" w:eastAsia="Calibri" w:hAnsi="Arial" w:cs="Arial"/>
          <w:b/>
          <w:bCs/>
          <w:kern w:val="0"/>
          <w:sz w:val="20"/>
          <w:szCs w:val="20"/>
          <w:u w:val="single"/>
          <w14:ligatures w14:val="none"/>
        </w:rPr>
        <w:t>C</w:t>
      </w:r>
      <w:r w:rsidR="00A87BC1">
        <w:rPr>
          <w:rFonts w:ascii="Arial" w:eastAsia="Calibri" w:hAnsi="Arial" w:cs="Arial"/>
          <w:b/>
          <w:bCs/>
          <w:kern w:val="0"/>
          <w:sz w:val="20"/>
          <w:szCs w:val="20"/>
          <w:u w:val="single"/>
          <w14:ligatures w14:val="none"/>
        </w:rPr>
        <w:t>.</w:t>
      </w:r>
      <w:r w:rsidR="005A7CAF">
        <w:rPr>
          <w:rFonts w:ascii="Arial" w:eastAsia="Calibri" w:hAnsi="Arial" w:cs="Arial"/>
          <w:b/>
          <w:bCs/>
          <w:kern w:val="0"/>
          <w:sz w:val="20"/>
          <w:szCs w:val="20"/>
          <w:u w:val="single"/>
          <w14:ligatures w14:val="none"/>
        </w:rPr>
        <w:t>__________________________</w:t>
      </w:r>
      <w:r w:rsidR="00A11788" w:rsidRPr="00A11788">
        <w:rPr>
          <w:rFonts w:ascii="Arial" w:eastAsia="Calibri" w:hAnsi="Arial" w:cs="Arial"/>
          <w:b/>
          <w:bCs/>
          <w:kern w:val="0"/>
          <w:sz w:val="20"/>
          <w:szCs w:val="20"/>
          <w:u w:val="single"/>
          <w14:ligatures w14:val="none"/>
        </w:rPr>
        <w:t>,</w:t>
      </w:r>
      <w:r w:rsidR="00A11788" w:rsidRPr="00A1178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quien e</w:t>
      </w:r>
      <w:r w:rsidR="00A11788" w:rsidRPr="00A11788">
        <w:rPr>
          <w:rFonts w:ascii="Arial" w:eastAsia="Calibri" w:hAnsi="Arial" w:cs="Arial"/>
          <w:kern w:val="0"/>
          <w:sz w:val="20"/>
          <w:szCs w:val="20"/>
          <w14:ligatures w14:val="none"/>
        </w:rPr>
        <w:t>s la misma persona, cuya fotografía</w:t>
      </w:r>
      <w:r w:rsidR="0027180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y huella dactilar </w:t>
      </w:r>
      <w:r w:rsidR="00A11788" w:rsidRPr="00A11788">
        <w:rPr>
          <w:rFonts w:ascii="Arial" w:eastAsia="Calibri" w:hAnsi="Arial" w:cs="Arial"/>
          <w:kern w:val="0"/>
          <w:sz w:val="20"/>
          <w:szCs w:val="20"/>
          <w14:ligatures w14:val="none"/>
        </w:rPr>
        <w:t>aparece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n</w:t>
      </w:r>
      <w:r w:rsidR="00A11788" w:rsidRPr="00A1178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al margen izquierdo de la presente constancia para su debida información quien acreditó ser de nacionalidad:</w:t>
      </w:r>
      <w:r w:rsidR="005B073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5B073E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MEXICANA</w:t>
      </w:r>
      <w:r w:rsidR="00A11788" w:rsidRPr="00A11788">
        <w:rPr>
          <w:rFonts w:ascii="Arial" w:eastAsia="Calibri" w:hAnsi="Arial" w:cs="Arial"/>
          <w:kern w:val="0"/>
          <w:sz w:val="20"/>
          <w:szCs w:val="20"/>
          <w14:ligatures w14:val="none"/>
        </w:rPr>
        <w:t>; del sexo:</w:t>
      </w:r>
      <w:r w:rsidR="005A7CAF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__________________</w:t>
      </w:r>
      <w:r w:rsidR="00A11788" w:rsidRPr="00A11788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,</w:t>
      </w:r>
      <w:r w:rsidR="006B373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7B606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con</w:t>
      </w:r>
      <w:r w:rsidR="00E10E5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CURP: </w:t>
      </w:r>
      <w:r w:rsidR="005A7CAF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__________________________</w:t>
      </w:r>
      <w:r w:rsidR="00A11788" w:rsidRPr="00A1178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con e</w:t>
      </w:r>
      <w:r w:rsidR="0027180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dad de</w:t>
      </w:r>
      <w:r w:rsidR="00A11788" w:rsidRPr="00A87BC1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;</w:t>
      </w:r>
      <w:r w:rsidR="005A7CAF">
        <w:rPr>
          <w:rFonts w:ascii="Arial" w:eastAsia="Calibri" w:hAnsi="Arial" w:cs="Arial"/>
          <w:b/>
          <w:bCs/>
          <w:kern w:val="0"/>
          <w:sz w:val="20"/>
          <w:szCs w:val="20"/>
          <w:u w:val="single"/>
          <w14:ligatures w14:val="none"/>
        </w:rPr>
        <w:t>_____________</w:t>
      </w:r>
      <w:r w:rsidR="00271805">
        <w:rPr>
          <w:rFonts w:ascii="Arial" w:eastAsia="Calibri" w:hAnsi="Arial" w:cs="Arial"/>
          <w:b/>
          <w:bCs/>
          <w:kern w:val="0"/>
          <w:sz w:val="20"/>
          <w:szCs w:val="20"/>
          <w:u w:val="single"/>
          <w14:ligatures w14:val="none"/>
        </w:rPr>
        <w:t>,</w:t>
      </w:r>
      <w:r w:rsidR="00A87BC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A11788" w:rsidRPr="00A11788">
        <w:rPr>
          <w:rFonts w:ascii="Arial" w:eastAsia="Calibri" w:hAnsi="Arial" w:cs="Arial"/>
          <w:kern w:val="0"/>
          <w:sz w:val="20"/>
          <w:szCs w:val="20"/>
          <w14:ligatures w14:val="none"/>
        </w:rPr>
        <w:t>quien demuestra haber nacido en</w:t>
      </w:r>
      <w:r w:rsidR="005A7CAF">
        <w:rPr>
          <w:rFonts w:ascii="Arial" w:eastAsia="Calibri" w:hAnsi="Arial" w:cs="Arial"/>
          <w:b/>
          <w:bCs/>
          <w:kern w:val="0"/>
          <w:sz w:val="20"/>
          <w:szCs w:val="20"/>
          <w:u w:val="single"/>
          <w14:ligatures w14:val="none"/>
        </w:rPr>
        <w:t xml:space="preserve"> ___________________           </w:t>
      </w:r>
      <w:r w:rsidR="00A11788" w:rsidRPr="00A11788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,</w:t>
      </w:r>
      <w:r w:rsidR="00DC3CFB" w:rsidRPr="00A87BC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  <w:r w:rsidR="00A11788" w:rsidRPr="00A11788">
        <w:rPr>
          <w:rFonts w:ascii="Arial" w:eastAsia="Calibri" w:hAnsi="Arial" w:cs="Arial"/>
          <w:kern w:val="0"/>
          <w:sz w:val="20"/>
          <w:szCs w:val="20"/>
          <w14:ligatures w14:val="none"/>
        </w:rPr>
        <w:t>el día</w:t>
      </w:r>
      <w:r w:rsidR="005A7CAF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 _______________________</w:t>
      </w:r>
      <w:r w:rsidR="006B373F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,</w:t>
      </w:r>
      <w:r w:rsidR="00D9031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  <w:r w:rsidR="00D9031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con acta de nacimiento </w:t>
      </w:r>
      <w:r w:rsidR="001621E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número</w:t>
      </w:r>
      <w:r w:rsidR="00A87BC1" w:rsidRPr="003F32F8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  <w:r w:rsidR="005A7CAF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_____</w:t>
      </w:r>
      <w:r w:rsidR="00D82F9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4C0AE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misma que se haya en el libro</w:t>
      </w:r>
      <w:r w:rsidR="00132BA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4E1DB4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número</w:t>
      </w:r>
      <w:r w:rsidR="00132BA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5A7CAF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___</w:t>
      </w:r>
      <w:r w:rsidR="00132BA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B10B8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de nacimientos del año </w:t>
      </w:r>
      <w:r w:rsidR="005A7CAF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________</w:t>
      </w:r>
      <w:r w:rsidR="009C4C5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416D7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de fecha</w:t>
      </w:r>
      <w:r w:rsidR="00B5465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5A7CAF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________________________</w:t>
      </w:r>
      <w:r w:rsidR="00DE77A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en el Registro del </w:t>
      </w:r>
      <w:r w:rsidR="000F0C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Estado Civil de</w:t>
      </w:r>
      <w:r w:rsidR="005A7CAF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__________________</w:t>
      </w:r>
      <w:r w:rsidR="002374F3" w:rsidRPr="002374F3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;</w:t>
      </w:r>
      <w:r w:rsidR="000F0C0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A11788" w:rsidRPr="00D82F9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con</w:t>
      </w:r>
      <w:r w:rsidR="00A11788" w:rsidRPr="00A1178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domicilio actualmente en:</w:t>
      </w:r>
      <w:r w:rsidR="006F33D4">
        <w:rPr>
          <w:rFonts w:ascii="Arial" w:eastAsia="Calibri" w:hAnsi="Arial" w:cs="Arial"/>
          <w:b/>
          <w:bCs/>
          <w:kern w:val="0"/>
          <w:sz w:val="20"/>
          <w:szCs w:val="20"/>
          <w:u w:val="single"/>
          <w14:ligatures w14:val="none"/>
        </w:rPr>
        <w:t xml:space="preserve"> ______________________________________________________________________________________________</w:t>
      </w:r>
      <w:r w:rsidR="00A85907">
        <w:rPr>
          <w:rFonts w:ascii="Arial" w:eastAsia="Calibri" w:hAnsi="Arial" w:cs="Arial"/>
          <w:b/>
          <w:bCs/>
          <w:kern w:val="0"/>
          <w:sz w:val="20"/>
          <w:szCs w:val="20"/>
          <w:u w:val="single"/>
          <w14:ligatures w14:val="none"/>
        </w:rPr>
        <w:t>,</w:t>
      </w:r>
      <w:r w:rsidR="00271805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="00271805" w:rsidRPr="00271805">
        <w:rPr>
          <w:rFonts w:ascii="Arial" w:eastAsia="Calibri" w:hAnsi="Arial" w:cs="Arial"/>
          <w:kern w:val="0"/>
          <w:sz w:val="20"/>
          <w:szCs w:val="20"/>
          <w14:ligatures w14:val="none"/>
        </w:rPr>
        <w:t>lo</w:t>
      </w:r>
      <w:r w:rsidR="00271805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="00A11788" w:rsidRPr="00A11788">
        <w:rPr>
          <w:rFonts w:ascii="Arial" w:eastAsia="Calibri" w:hAnsi="Arial" w:cs="Arial"/>
          <w:kern w:val="0"/>
          <w:sz w:val="20"/>
          <w:szCs w:val="18"/>
          <w14:ligatures w14:val="none"/>
        </w:rPr>
        <w:t>anterior para los trámites a los que la persona interesada solicite</w:t>
      </w:r>
      <w:r w:rsidR="00A85907">
        <w:rPr>
          <w:rFonts w:ascii="Arial" w:eastAsia="Calibri" w:hAnsi="Arial" w:cs="Arial"/>
          <w:kern w:val="0"/>
          <w:sz w:val="20"/>
          <w:szCs w:val="18"/>
          <w14:ligatures w14:val="none"/>
        </w:rPr>
        <w:t>.</w:t>
      </w:r>
    </w:p>
    <w:p w14:paraId="632684D9" w14:textId="77777777" w:rsidR="002F14A8" w:rsidRDefault="002F14A8" w:rsidP="00A11788">
      <w:pPr>
        <w:spacing w:line="360" w:lineRule="auto"/>
        <w:jc w:val="center"/>
        <w:rPr>
          <w:rFonts w:ascii="Arial" w:eastAsia="Calibri" w:hAnsi="Arial" w:cs="Arial"/>
          <w:b/>
          <w:kern w:val="0"/>
          <w:szCs w:val="24"/>
          <w:lang w:val="it-IT"/>
          <w14:ligatures w14:val="none"/>
        </w:rPr>
      </w:pPr>
    </w:p>
    <w:p w14:paraId="7D21ACD0" w14:textId="77777777" w:rsidR="002F14A8" w:rsidRDefault="002F14A8" w:rsidP="00A11788">
      <w:pPr>
        <w:spacing w:line="360" w:lineRule="auto"/>
        <w:jc w:val="center"/>
        <w:rPr>
          <w:rFonts w:ascii="Arial" w:eastAsia="Calibri" w:hAnsi="Arial" w:cs="Arial"/>
          <w:b/>
          <w:kern w:val="0"/>
          <w:szCs w:val="24"/>
          <w:lang w:val="it-IT"/>
          <w14:ligatures w14:val="none"/>
        </w:rPr>
      </w:pPr>
    </w:p>
    <w:p w14:paraId="7987EA90" w14:textId="77777777" w:rsidR="002F14A8" w:rsidRDefault="002F14A8" w:rsidP="00A11788">
      <w:pPr>
        <w:spacing w:line="360" w:lineRule="auto"/>
        <w:jc w:val="center"/>
        <w:rPr>
          <w:rFonts w:ascii="Arial" w:eastAsia="Calibri" w:hAnsi="Arial" w:cs="Arial"/>
          <w:b/>
          <w:kern w:val="0"/>
          <w:szCs w:val="24"/>
          <w:lang w:val="it-IT"/>
          <w14:ligatures w14:val="none"/>
        </w:rPr>
      </w:pPr>
    </w:p>
    <w:p w14:paraId="1576CCC0" w14:textId="6E3E90BE" w:rsidR="00A11788" w:rsidRPr="002F14A8" w:rsidRDefault="00A11788" w:rsidP="00A11788">
      <w:pPr>
        <w:spacing w:line="36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val="it-IT"/>
          <w14:ligatures w14:val="none"/>
        </w:rPr>
      </w:pPr>
      <w:r w:rsidRPr="002F14A8">
        <w:rPr>
          <w:rFonts w:ascii="Arial" w:eastAsia="Calibri" w:hAnsi="Arial" w:cs="Arial"/>
          <w:b/>
          <w:kern w:val="0"/>
          <w:sz w:val="24"/>
          <w:szCs w:val="24"/>
          <w:lang w:val="it-IT"/>
          <w14:ligatures w14:val="none"/>
        </w:rPr>
        <w:t>A T E N T A M E N T E</w:t>
      </w:r>
    </w:p>
    <w:p w14:paraId="0999AD35" w14:textId="77777777" w:rsidR="00A11788" w:rsidRPr="002F14A8" w:rsidRDefault="00A11788" w:rsidP="00A11788">
      <w:pPr>
        <w:spacing w:line="360" w:lineRule="auto"/>
        <w:jc w:val="center"/>
        <w:rPr>
          <w:rFonts w:ascii="Arial" w:eastAsia="Calibri" w:hAnsi="Arial" w:cs="Arial"/>
          <w:b/>
          <w:kern w:val="0"/>
          <w:sz w:val="24"/>
          <w:szCs w:val="24"/>
          <w:u w:val="single"/>
          <w:lang w:val="it-IT"/>
          <w14:ligatures w14:val="none"/>
        </w:rPr>
      </w:pPr>
    </w:p>
    <w:p w14:paraId="67967A5B" w14:textId="77777777" w:rsidR="00A11788" w:rsidRPr="002F14A8" w:rsidRDefault="00A11788" w:rsidP="00A11788">
      <w:pPr>
        <w:spacing w:line="360" w:lineRule="auto"/>
        <w:jc w:val="center"/>
        <w:rPr>
          <w:rFonts w:ascii="Arial" w:eastAsia="Calibri" w:hAnsi="Arial" w:cs="Arial"/>
          <w:b/>
          <w:kern w:val="0"/>
          <w:sz w:val="24"/>
          <w:szCs w:val="24"/>
          <w:u w:val="single"/>
          <w:lang w:val="it-IT"/>
          <w14:ligatures w14:val="none"/>
        </w:rPr>
      </w:pPr>
    </w:p>
    <w:p w14:paraId="12E0E66E" w14:textId="1712947D" w:rsidR="00A11788" w:rsidRPr="002F14A8" w:rsidRDefault="00A11788" w:rsidP="00A11788">
      <w:pPr>
        <w:spacing w:after="0" w:line="276" w:lineRule="auto"/>
        <w:jc w:val="center"/>
        <w:rPr>
          <w:rFonts w:ascii="Arial" w:eastAsia="Calibri" w:hAnsi="Arial" w:cs="Arial"/>
          <w:b/>
          <w:i/>
          <w:kern w:val="0"/>
          <w:sz w:val="24"/>
          <w:szCs w:val="24"/>
          <w14:ligatures w14:val="none"/>
        </w:rPr>
      </w:pPr>
    </w:p>
    <w:p w14:paraId="3F0EAF21" w14:textId="494596C8" w:rsidR="00A11788" w:rsidRPr="002F14A8" w:rsidRDefault="00A11788" w:rsidP="00A11788">
      <w:pPr>
        <w:spacing w:after="0" w:line="276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2F14A8">
        <w:rPr>
          <w:rFonts w:ascii="Arial" w:hAnsi="Arial" w:cs="Arial"/>
          <w:b/>
          <w:kern w:val="0"/>
          <w:sz w:val="24"/>
          <w:szCs w:val="24"/>
          <w14:ligatures w14:val="none"/>
        </w:rPr>
        <w:t>C. MARCO ALFREDO B</w:t>
      </w:r>
      <w:r w:rsidR="00271805">
        <w:rPr>
          <w:rFonts w:ascii="Arial" w:hAnsi="Arial" w:cs="Arial"/>
          <w:b/>
          <w:kern w:val="0"/>
          <w:sz w:val="24"/>
          <w:szCs w:val="24"/>
          <w14:ligatures w14:val="none"/>
        </w:rPr>
        <w:t>A</w:t>
      </w:r>
      <w:r w:rsidRPr="002F14A8">
        <w:rPr>
          <w:rFonts w:ascii="Arial" w:hAnsi="Arial" w:cs="Arial"/>
          <w:b/>
          <w:kern w:val="0"/>
          <w:sz w:val="24"/>
          <w:szCs w:val="24"/>
          <w14:ligatures w14:val="none"/>
        </w:rPr>
        <w:t>EZ REYES</w:t>
      </w:r>
      <w:r w:rsidR="00271805">
        <w:rPr>
          <w:rFonts w:ascii="Arial" w:hAnsi="Arial" w:cs="Arial"/>
          <w:b/>
          <w:kern w:val="0"/>
          <w:sz w:val="24"/>
          <w:szCs w:val="24"/>
          <w14:ligatures w14:val="none"/>
        </w:rPr>
        <w:t>.</w:t>
      </w:r>
    </w:p>
    <w:p w14:paraId="1F3C75D8" w14:textId="1CC376ED" w:rsidR="002F14A8" w:rsidRPr="002F14A8" w:rsidRDefault="00A11788" w:rsidP="002F14A8">
      <w:pPr>
        <w:tabs>
          <w:tab w:val="left" w:pos="6527"/>
        </w:tabs>
        <w:jc w:val="center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2F14A8">
        <w:rPr>
          <w:rFonts w:ascii="Arial" w:hAnsi="Arial" w:cs="Arial"/>
          <w:bCs/>
          <w:kern w:val="0"/>
          <w:sz w:val="24"/>
          <w:szCs w:val="24"/>
          <w14:ligatures w14:val="none"/>
        </w:rPr>
        <w:t>SECRETARIO DEL AYUNTAMIENTO DEL MUNICIPIO DE TLATLAUQUITEPEC, PUEBL</w:t>
      </w:r>
      <w:r w:rsidR="002F14A8">
        <w:rPr>
          <w:rFonts w:ascii="Arial" w:hAnsi="Arial" w:cs="Arial"/>
          <w:bCs/>
          <w:kern w:val="0"/>
          <w:sz w:val="24"/>
          <w:szCs w:val="24"/>
          <w14:ligatures w14:val="none"/>
        </w:rPr>
        <w:t>A</w:t>
      </w:r>
    </w:p>
    <w:bookmarkEnd w:id="0"/>
    <w:p w14:paraId="37124B7C" w14:textId="2EBBB62A" w:rsidR="002F14A8" w:rsidRDefault="002F14A8" w:rsidP="002F14A8">
      <w:pPr>
        <w:spacing w:after="0"/>
        <w:rPr>
          <w:rFonts w:ascii="Arial" w:eastAsia="Calibri" w:hAnsi="Arial" w:cs="Arial"/>
          <w:b/>
          <w:kern w:val="0"/>
          <w:sz w:val="14"/>
          <w:szCs w:val="16"/>
          <w:lang w:val="it-IT"/>
          <w14:ligatures w14:val="none"/>
        </w:rPr>
      </w:pPr>
    </w:p>
    <w:p w14:paraId="7248409F" w14:textId="58E40C05" w:rsidR="002F14A8" w:rsidRDefault="002F14A8" w:rsidP="002F14A8">
      <w:pPr>
        <w:spacing w:after="0"/>
        <w:rPr>
          <w:rFonts w:ascii="Arial" w:eastAsia="Calibri" w:hAnsi="Arial" w:cs="Arial"/>
          <w:b/>
          <w:kern w:val="0"/>
          <w:sz w:val="14"/>
          <w:szCs w:val="16"/>
          <w:lang w:val="it-IT"/>
          <w14:ligatures w14:val="none"/>
        </w:rPr>
      </w:pPr>
    </w:p>
    <w:p w14:paraId="28B90D1A" w14:textId="77777777" w:rsidR="00271805" w:rsidRDefault="00271805" w:rsidP="002F14A8">
      <w:pPr>
        <w:spacing w:after="0"/>
        <w:rPr>
          <w:rFonts w:ascii="Arial" w:eastAsia="Calibri" w:hAnsi="Arial" w:cs="Arial"/>
          <w:b/>
          <w:kern w:val="0"/>
          <w:sz w:val="14"/>
          <w:szCs w:val="16"/>
          <w:lang w:val="it-IT"/>
          <w14:ligatures w14:val="none"/>
        </w:rPr>
      </w:pPr>
    </w:p>
    <w:p w14:paraId="60E6F9EB" w14:textId="77777777" w:rsidR="00270A4A" w:rsidRDefault="00270A4A" w:rsidP="002F14A8">
      <w:pPr>
        <w:spacing w:after="0"/>
        <w:rPr>
          <w:rFonts w:ascii="Arial" w:eastAsia="Calibri" w:hAnsi="Arial" w:cs="Arial"/>
          <w:b/>
          <w:kern w:val="0"/>
          <w:sz w:val="14"/>
          <w:szCs w:val="16"/>
          <w:lang w:val="it-IT"/>
          <w14:ligatures w14:val="none"/>
        </w:rPr>
      </w:pPr>
    </w:p>
    <w:p w14:paraId="3041C3CF" w14:textId="77777777" w:rsidR="00271805" w:rsidRDefault="00271805" w:rsidP="002F14A8">
      <w:pPr>
        <w:spacing w:after="0"/>
        <w:rPr>
          <w:rFonts w:ascii="Arial" w:eastAsia="Calibri" w:hAnsi="Arial" w:cs="Arial"/>
          <w:b/>
          <w:kern w:val="0"/>
          <w:sz w:val="14"/>
          <w:szCs w:val="16"/>
          <w:lang w:val="it-IT"/>
          <w14:ligatures w14:val="none"/>
        </w:rPr>
      </w:pPr>
    </w:p>
    <w:p w14:paraId="77E62FF8" w14:textId="6E889225" w:rsidR="002F14A8" w:rsidRPr="002F14A8" w:rsidRDefault="002F14A8" w:rsidP="001100AC">
      <w:pPr>
        <w:spacing w:after="0"/>
        <w:jc w:val="right"/>
        <w:rPr>
          <w:rFonts w:ascii="Arial" w:eastAsia="Calibri" w:hAnsi="Arial" w:cs="Arial"/>
          <w:b/>
          <w:kern w:val="0"/>
          <w:lang w:val="it-IT"/>
          <w14:ligatures w14:val="none"/>
        </w:rPr>
      </w:pPr>
      <w:r>
        <w:rPr>
          <w:rFonts w:ascii="Arial" w:eastAsia="Calibri" w:hAnsi="Arial" w:cs="Arial"/>
          <w:b/>
          <w:kern w:val="0"/>
          <w:sz w:val="14"/>
          <w:szCs w:val="16"/>
          <w:lang w:val="it-IT"/>
          <w14:ligatures w14:val="none"/>
        </w:rPr>
        <w:t xml:space="preserve">                                                                                                                                           </w:t>
      </w:r>
      <w:r w:rsidRPr="002F14A8">
        <w:rPr>
          <w:rFonts w:ascii="Arial" w:eastAsia="Calibri" w:hAnsi="Arial" w:cs="Arial"/>
          <w:b/>
          <w:kern w:val="0"/>
          <w:lang w:val="it-IT"/>
          <w14:ligatures w14:val="none"/>
        </w:rPr>
        <w:t xml:space="preserve">    </w:t>
      </w:r>
      <w:r>
        <w:rPr>
          <w:rFonts w:ascii="Arial" w:eastAsia="Calibri" w:hAnsi="Arial" w:cs="Arial"/>
          <w:b/>
          <w:kern w:val="0"/>
          <w:lang w:val="it-IT"/>
          <w14:ligatures w14:val="none"/>
        </w:rPr>
        <w:t xml:space="preserve">        </w:t>
      </w:r>
      <w:r w:rsidRPr="002F14A8">
        <w:rPr>
          <w:rFonts w:ascii="Arial" w:eastAsia="Calibri" w:hAnsi="Arial" w:cs="Arial"/>
          <w:b/>
          <w:kern w:val="0"/>
          <w:lang w:val="it-IT"/>
          <w14:ligatures w14:val="none"/>
        </w:rPr>
        <w:t>TEL (233) 31 8 00 01</w:t>
      </w:r>
    </w:p>
    <w:sectPr w:rsidR="002F14A8" w:rsidRPr="002F14A8" w:rsidSect="002F14A8">
      <w:headerReference w:type="default" r:id="rId8"/>
      <w:pgSz w:w="12240" w:h="15840"/>
      <w:pgMar w:top="851" w:right="1701" w:bottom="284" w:left="21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DA9A6" w14:textId="77777777" w:rsidR="00033189" w:rsidRDefault="00033189" w:rsidP="008B6AF2">
      <w:pPr>
        <w:spacing w:after="0" w:line="240" w:lineRule="auto"/>
      </w:pPr>
      <w:r>
        <w:separator/>
      </w:r>
    </w:p>
  </w:endnote>
  <w:endnote w:type="continuationSeparator" w:id="0">
    <w:p w14:paraId="62AB5FBD" w14:textId="77777777" w:rsidR="00033189" w:rsidRDefault="00033189" w:rsidP="008B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ECE54" w14:textId="77777777" w:rsidR="00033189" w:rsidRDefault="00033189" w:rsidP="008B6AF2">
      <w:pPr>
        <w:spacing w:after="0" w:line="240" w:lineRule="auto"/>
      </w:pPr>
      <w:r>
        <w:separator/>
      </w:r>
    </w:p>
  </w:footnote>
  <w:footnote w:type="continuationSeparator" w:id="0">
    <w:p w14:paraId="24E3E8F1" w14:textId="77777777" w:rsidR="00033189" w:rsidRDefault="00033189" w:rsidP="008B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5570E" w14:textId="77777777" w:rsidR="008B6AF2" w:rsidRPr="008B6AF2" w:rsidRDefault="008B6AF2" w:rsidP="008B6AF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370C19" wp14:editId="23E53B7B">
          <wp:simplePos x="0" y="0"/>
          <wp:positionH relativeFrom="column">
            <wp:posOffset>-1323975</wp:posOffset>
          </wp:positionH>
          <wp:positionV relativeFrom="paragraph">
            <wp:posOffset>-445770</wp:posOffset>
          </wp:positionV>
          <wp:extent cx="7740868" cy="10017233"/>
          <wp:effectExtent l="0" t="0" r="0" b="0"/>
          <wp:wrapNone/>
          <wp:docPr id="1941832628" name="Imagen 1941832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868" cy="10017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88"/>
    <w:rsid w:val="0000690F"/>
    <w:rsid w:val="00016A22"/>
    <w:rsid w:val="00033189"/>
    <w:rsid w:val="00043164"/>
    <w:rsid w:val="0005790C"/>
    <w:rsid w:val="000F0C00"/>
    <w:rsid w:val="00106C33"/>
    <w:rsid w:val="001100AC"/>
    <w:rsid w:val="00130E0A"/>
    <w:rsid w:val="00132BA7"/>
    <w:rsid w:val="001575C1"/>
    <w:rsid w:val="001621E8"/>
    <w:rsid w:val="00190D26"/>
    <w:rsid w:val="0020596D"/>
    <w:rsid w:val="00215299"/>
    <w:rsid w:val="002374F3"/>
    <w:rsid w:val="00253751"/>
    <w:rsid w:val="00270A4A"/>
    <w:rsid w:val="00271805"/>
    <w:rsid w:val="002A2D97"/>
    <w:rsid w:val="002A594F"/>
    <w:rsid w:val="002D4246"/>
    <w:rsid w:val="002F14A8"/>
    <w:rsid w:val="002F4B03"/>
    <w:rsid w:val="003168AF"/>
    <w:rsid w:val="00316B7A"/>
    <w:rsid w:val="003327E2"/>
    <w:rsid w:val="00351083"/>
    <w:rsid w:val="003648D8"/>
    <w:rsid w:val="00376ACE"/>
    <w:rsid w:val="003B5614"/>
    <w:rsid w:val="003C04EC"/>
    <w:rsid w:val="003C3D85"/>
    <w:rsid w:val="003D1CF7"/>
    <w:rsid w:val="003D4ECD"/>
    <w:rsid w:val="003F32F8"/>
    <w:rsid w:val="00416D71"/>
    <w:rsid w:val="0042767A"/>
    <w:rsid w:val="00437E34"/>
    <w:rsid w:val="004839D1"/>
    <w:rsid w:val="004911E7"/>
    <w:rsid w:val="004B0D3F"/>
    <w:rsid w:val="004C0601"/>
    <w:rsid w:val="004C0AEC"/>
    <w:rsid w:val="004C4297"/>
    <w:rsid w:val="004D76F3"/>
    <w:rsid w:val="004E1DB4"/>
    <w:rsid w:val="004E7212"/>
    <w:rsid w:val="004F5940"/>
    <w:rsid w:val="00507D77"/>
    <w:rsid w:val="00511E5D"/>
    <w:rsid w:val="005409B7"/>
    <w:rsid w:val="00544CD7"/>
    <w:rsid w:val="00545C84"/>
    <w:rsid w:val="005628F6"/>
    <w:rsid w:val="00577B06"/>
    <w:rsid w:val="00581061"/>
    <w:rsid w:val="005870D9"/>
    <w:rsid w:val="00587853"/>
    <w:rsid w:val="005A527A"/>
    <w:rsid w:val="005A7CAF"/>
    <w:rsid w:val="005B073E"/>
    <w:rsid w:val="005B561C"/>
    <w:rsid w:val="005C190E"/>
    <w:rsid w:val="005C2EDE"/>
    <w:rsid w:val="005C699D"/>
    <w:rsid w:val="005E43E6"/>
    <w:rsid w:val="005E4591"/>
    <w:rsid w:val="00626A5F"/>
    <w:rsid w:val="00654C92"/>
    <w:rsid w:val="00670C31"/>
    <w:rsid w:val="006B373F"/>
    <w:rsid w:val="006E069A"/>
    <w:rsid w:val="006F33D4"/>
    <w:rsid w:val="00714898"/>
    <w:rsid w:val="00727D8B"/>
    <w:rsid w:val="007342BA"/>
    <w:rsid w:val="00741E69"/>
    <w:rsid w:val="00770E85"/>
    <w:rsid w:val="00775900"/>
    <w:rsid w:val="007B606B"/>
    <w:rsid w:val="007B7D8B"/>
    <w:rsid w:val="007C1633"/>
    <w:rsid w:val="007C713D"/>
    <w:rsid w:val="007E42AD"/>
    <w:rsid w:val="00820001"/>
    <w:rsid w:val="0085471A"/>
    <w:rsid w:val="00860C3F"/>
    <w:rsid w:val="00893A10"/>
    <w:rsid w:val="008B6AF2"/>
    <w:rsid w:val="008C29AD"/>
    <w:rsid w:val="008C7C40"/>
    <w:rsid w:val="00970B43"/>
    <w:rsid w:val="00983977"/>
    <w:rsid w:val="00995222"/>
    <w:rsid w:val="009C0984"/>
    <w:rsid w:val="009C4C56"/>
    <w:rsid w:val="009E380F"/>
    <w:rsid w:val="009E6996"/>
    <w:rsid w:val="00A07388"/>
    <w:rsid w:val="00A11788"/>
    <w:rsid w:val="00A27598"/>
    <w:rsid w:val="00A41DA4"/>
    <w:rsid w:val="00A56A11"/>
    <w:rsid w:val="00A751C3"/>
    <w:rsid w:val="00A77985"/>
    <w:rsid w:val="00A85907"/>
    <w:rsid w:val="00A87BC1"/>
    <w:rsid w:val="00AB7121"/>
    <w:rsid w:val="00AC4E4D"/>
    <w:rsid w:val="00AD7146"/>
    <w:rsid w:val="00B10B86"/>
    <w:rsid w:val="00B23C19"/>
    <w:rsid w:val="00B25509"/>
    <w:rsid w:val="00B31DEE"/>
    <w:rsid w:val="00B379B2"/>
    <w:rsid w:val="00B54655"/>
    <w:rsid w:val="00B75653"/>
    <w:rsid w:val="00B77F28"/>
    <w:rsid w:val="00B86018"/>
    <w:rsid w:val="00BA10BA"/>
    <w:rsid w:val="00BC5969"/>
    <w:rsid w:val="00BD1A75"/>
    <w:rsid w:val="00BF1497"/>
    <w:rsid w:val="00C21F02"/>
    <w:rsid w:val="00C227D3"/>
    <w:rsid w:val="00C555CC"/>
    <w:rsid w:val="00C65902"/>
    <w:rsid w:val="00CB010E"/>
    <w:rsid w:val="00CD0578"/>
    <w:rsid w:val="00D16F24"/>
    <w:rsid w:val="00D17674"/>
    <w:rsid w:val="00D62C78"/>
    <w:rsid w:val="00D648B3"/>
    <w:rsid w:val="00D82F92"/>
    <w:rsid w:val="00D83C81"/>
    <w:rsid w:val="00D8602D"/>
    <w:rsid w:val="00D9031A"/>
    <w:rsid w:val="00D924FB"/>
    <w:rsid w:val="00DA542A"/>
    <w:rsid w:val="00DC2C0B"/>
    <w:rsid w:val="00DC3CFB"/>
    <w:rsid w:val="00DD1C56"/>
    <w:rsid w:val="00DD5B4D"/>
    <w:rsid w:val="00DE6FD3"/>
    <w:rsid w:val="00DE77AB"/>
    <w:rsid w:val="00DF5589"/>
    <w:rsid w:val="00E10E56"/>
    <w:rsid w:val="00E158B5"/>
    <w:rsid w:val="00E53F4B"/>
    <w:rsid w:val="00E60BBA"/>
    <w:rsid w:val="00E6175E"/>
    <w:rsid w:val="00E8120C"/>
    <w:rsid w:val="00EE32FF"/>
    <w:rsid w:val="00F14677"/>
    <w:rsid w:val="00F25314"/>
    <w:rsid w:val="00F67FCB"/>
    <w:rsid w:val="00F70877"/>
    <w:rsid w:val="00F71C19"/>
    <w:rsid w:val="00F9559E"/>
    <w:rsid w:val="00FA2548"/>
    <w:rsid w:val="00FC42ED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2B6A7"/>
  <w15:chartTrackingRefBased/>
  <w15:docId w15:val="{A6DB66F9-B974-4945-B1C8-89849260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788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AF2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8B6AF2"/>
  </w:style>
  <w:style w:type="paragraph" w:styleId="Piedepgina">
    <w:name w:val="footer"/>
    <w:basedOn w:val="Normal"/>
    <w:link w:val="PiedepginaCar"/>
    <w:uiPriority w:val="99"/>
    <w:unhideWhenUsed/>
    <w:rsid w:val="008B6AF2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6AF2"/>
  </w:style>
  <w:style w:type="table" w:styleId="Tablaconcuadrcula">
    <w:name w:val="Table Grid"/>
    <w:basedOn w:val="Tablanormal"/>
    <w:uiPriority w:val="39"/>
    <w:rsid w:val="00A1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Hoja%20Membretada%20Oficial%20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413BF-48A7-4ACD-8F42-4260B224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Oficial 2</Template>
  <TotalTime>0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2</cp:revision>
  <cp:lastPrinted>2025-05-13T18:57:00Z</cp:lastPrinted>
  <dcterms:created xsi:type="dcterms:W3CDTF">2025-07-23T16:12:00Z</dcterms:created>
  <dcterms:modified xsi:type="dcterms:W3CDTF">2025-07-23T16:12:00Z</dcterms:modified>
</cp:coreProperties>
</file>