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3016" w14:textId="5BFFB407" w:rsidR="008C7C40" w:rsidRPr="00D61A05" w:rsidRDefault="00D5790F" w:rsidP="006466C1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D61A05">
        <w:rPr>
          <w:rFonts w:ascii="Arial" w:hAnsi="Arial" w:cs="Arial"/>
          <w:sz w:val="20"/>
          <w:szCs w:val="20"/>
        </w:rPr>
        <w:t>Dependencia:</w:t>
      </w:r>
      <w:r w:rsidRPr="00D61A05">
        <w:rPr>
          <w:rFonts w:ascii="Arial" w:hAnsi="Arial" w:cs="Arial"/>
          <w:b/>
          <w:bCs/>
          <w:sz w:val="20"/>
          <w:szCs w:val="20"/>
        </w:rPr>
        <w:t xml:space="preserve"> Presidencia Municipal</w:t>
      </w:r>
    </w:p>
    <w:p w14:paraId="18A5E01B" w14:textId="1A2839CF" w:rsidR="00D5790F" w:rsidRPr="00D61A05" w:rsidRDefault="00D5790F" w:rsidP="006466C1">
      <w:pPr>
        <w:jc w:val="right"/>
        <w:rPr>
          <w:rFonts w:ascii="Arial" w:hAnsi="Arial" w:cs="Arial"/>
          <w:sz w:val="20"/>
          <w:szCs w:val="20"/>
        </w:rPr>
      </w:pPr>
      <w:r w:rsidRPr="00D61A05">
        <w:rPr>
          <w:rFonts w:ascii="Arial" w:hAnsi="Arial" w:cs="Arial"/>
          <w:sz w:val="20"/>
          <w:szCs w:val="20"/>
        </w:rPr>
        <w:t>Dirección:</w:t>
      </w:r>
      <w:r w:rsidR="00D61A05" w:rsidRPr="00D61A0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61A05" w:rsidRPr="00D61A05">
        <w:rPr>
          <w:rFonts w:ascii="Arial" w:hAnsi="Arial" w:cs="Arial"/>
          <w:sz w:val="20"/>
          <w:szCs w:val="20"/>
        </w:rPr>
        <w:t>Secretaria</w:t>
      </w:r>
      <w:proofErr w:type="gramEnd"/>
      <w:r w:rsidR="008D7C79">
        <w:rPr>
          <w:rFonts w:ascii="Arial" w:hAnsi="Arial" w:cs="Arial"/>
          <w:sz w:val="20"/>
          <w:szCs w:val="20"/>
        </w:rPr>
        <w:t xml:space="preserve"> del Ayuntamiento</w:t>
      </w:r>
    </w:p>
    <w:p w14:paraId="1C0FA2AD" w14:textId="5200EFE1" w:rsidR="00F03CBF" w:rsidRPr="00D61A05" w:rsidRDefault="00D5790F" w:rsidP="00F03CBF">
      <w:pPr>
        <w:jc w:val="right"/>
        <w:rPr>
          <w:rFonts w:ascii="Arial" w:hAnsi="Arial" w:cs="Arial"/>
          <w:sz w:val="20"/>
          <w:szCs w:val="20"/>
        </w:rPr>
      </w:pPr>
      <w:r w:rsidRPr="00D61A05">
        <w:rPr>
          <w:rFonts w:ascii="Arial" w:hAnsi="Arial" w:cs="Arial"/>
          <w:sz w:val="20"/>
          <w:szCs w:val="20"/>
        </w:rPr>
        <w:t>Oficio:</w:t>
      </w:r>
      <w:r w:rsidR="00D61A05">
        <w:rPr>
          <w:rFonts w:ascii="Arial" w:hAnsi="Arial" w:cs="Arial"/>
          <w:sz w:val="20"/>
          <w:szCs w:val="20"/>
        </w:rPr>
        <w:t xml:space="preserve"> S</w:t>
      </w:r>
      <w:r w:rsidR="008D7C79">
        <w:rPr>
          <w:rFonts w:ascii="Arial" w:hAnsi="Arial" w:cs="Arial"/>
          <w:sz w:val="20"/>
          <w:szCs w:val="20"/>
        </w:rPr>
        <w:t>A</w:t>
      </w:r>
      <w:r w:rsidR="00D61A05">
        <w:rPr>
          <w:rFonts w:ascii="Arial" w:hAnsi="Arial" w:cs="Arial"/>
          <w:sz w:val="20"/>
          <w:szCs w:val="20"/>
        </w:rPr>
        <w:t>/</w:t>
      </w:r>
      <w:r w:rsidR="007E2DEC">
        <w:rPr>
          <w:rFonts w:ascii="Arial" w:hAnsi="Arial" w:cs="Arial"/>
          <w:sz w:val="20"/>
          <w:szCs w:val="20"/>
        </w:rPr>
        <w:t>____</w:t>
      </w:r>
      <w:r w:rsidR="00D61A05">
        <w:rPr>
          <w:rFonts w:ascii="Arial" w:hAnsi="Arial" w:cs="Arial"/>
          <w:sz w:val="20"/>
          <w:szCs w:val="20"/>
        </w:rPr>
        <w:t>/202</w:t>
      </w:r>
      <w:r w:rsidR="00F03CBF">
        <w:rPr>
          <w:rFonts w:ascii="Arial" w:hAnsi="Arial" w:cs="Arial"/>
          <w:sz w:val="20"/>
          <w:szCs w:val="20"/>
        </w:rPr>
        <w:t>5</w:t>
      </w:r>
    </w:p>
    <w:p w14:paraId="40F5A2A0" w14:textId="77777777" w:rsidR="00D5790F" w:rsidRPr="00D61A05" w:rsidRDefault="00D5790F" w:rsidP="006466C1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D61A05">
        <w:rPr>
          <w:rFonts w:ascii="Arial" w:hAnsi="Arial" w:cs="Arial"/>
          <w:sz w:val="20"/>
          <w:szCs w:val="20"/>
        </w:rPr>
        <w:t xml:space="preserve">Asunto: </w:t>
      </w:r>
      <w:r w:rsidRPr="00D61A05">
        <w:rPr>
          <w:rFonts w:ascii="Arial" w:hAnsi="Arial" w:cs="Arial"/>
          <w:b/>
          <w:bCs/>
          <w:sz w:val="20"/>
          <w:szCs w:val="20"/>
        </w:rPr>
        <w:t>Constancia de Posesión</w:t>
      </w:r>
    </w:p>
    <w:p w14:paraId="7AD3A135" w14:textId="224697A4" w:rsidR="00687106" w:rsidRPr="00D61A05" w:rsidRDefault="00687106" w:rsidP="002F311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61A05">
        <w:rPr>
          <w:rFonts w:ascii="Arial" w:hAnsi="Arial" w:cs="Arial"/>
          <w:b/>
          <w:bCs/>
          <w:sz w:val="20"/>
          <w:szCs w:val="20"/>
        </w:rPr>
        <w:t xml:space="preserve">A QUIEN CORRESPONDA </w:t>
      </w:r>
    </w:p>
    <w:p w14:paraId="0B1421EC" w14:textId="77777777" w:rsidR="00687106" w:rsidRPr="00D61A05" w:rsidRDefault="00687106" w:rsidP="002F311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61A05">
        <w:rPr>
          <w:rFonts w:ascii="Arial" w:hAnsi="Arial" w:cs="Arial"/>
          <w:b/>
          <w:bCs/>
          <w:sz w:val="20"/>
          <w:szCs w:val="20"/>
        </w:rPr>
        <w:t>PRESENTE:</w:t>
      </w:r>
    </w:p>
    <w:p w14:paraId="4F389CE3" w14:textId="77777777" w:rsidR="00687106" w:rsidRPr="00D61A05" w:rsidRDefault="00687106" w:rsidP="00F03CBF">
      <w:pPr>
        <w:rPr>
          <w:rFonts w:ascii="Arial" w:hAnsi="Arial" w:cs="Arial"/>
          <w:b/>
          <w:bCs/>
          <w:sz w:val="20"/>
          <w:szCs w:val="20"/>
        </w:rPr>
      </w:pPr>
    </w:p>
    <w:p w14:paraId="201527FB" w14:textId="2355D0DB" w:rsidR="00D5790F" w:rsidRDefault="00C97233" w:rsidP="00F03CBF">
      <w:pPr>
        <w:pBdr>
          <w:bar w:val="single" w:sz="4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  <w:r w:rsidRPr="00D61A05">
        <w:rPr>
          <w:rFonts w:ascii="Arial" w:hAnsi="Arial" w:cs="Arial"/>
          <w:sz w:val="20"/>
          <w:szCs w:val="20"/>
        </w:rPr>
        <w:t>EL QUE SUSCRIBE</w:t>
      </w:r>
      <w:r w:rsidR="007D545B">
        <w:rPr>
          <w:rFonts w:ascii="Arial" w:hAnsi="Arial" w:cs="Arial"/>
          <w:sz w:val="20"/>
          <w:szCs w:val="20"/>
        </w:rPr>
        <w:t xml:space="preserve"> </w:t>
      </w:r>
      <w:r w:rsidR="007D545B" w:rsidRPr="007D545B">
        <w:rPr>
          <w:rFonts w:ascii="Arial" w:hAnsi="Arial" w:cs="Arial"/>
          <w:b/>
          <w:bCs/>
          <w:sz w:val="20"/>
          <w:szCs w:val="20"/>
        </w:rPr>
        <w:t>C.</w:t>
      </w:r>
      <w:r w:rsidRPr="00D61A05">
        <w:rPr>
          <w:rFonts w:ascii="Arial" w:hAnsi="Arial" w:cs="Arial"/>
          <w:sz w:val="20"/>
          <w:szCs w:val="20"/>
        </w:rPr>
        <w:t xml:space="preserve"> </w:t>
      </w:r>
      <w:r w:rsidR="00F03CBF">
        <w:rPr>
          <w:rFonts w:ascii="Arial" w:hAnsi="Arial" w:cs="Arial"/>
          <w:b/>
          <w:bCs/>
          <w:sz w:val="20"/>
          <w:szCs w:val="20"/>
        </w:rPr>
        <w:t xml:space="preserve">MARCO ALFREDO BAEZ REYES, SECRETARIO DEL AYUNTAMEINTO DEL MUNICIPIO </w:t>
      </w:r>
      <w:r w:rsidR="00F03CBF" w:rsidRPr="00D61A05">
        <w:rPr>
          <w:rFonts w:ascii="Arial" w:hAnsi="Arial" w:cs="Arial"/>
          <w:b/>
          <w:bCs/>
          <w:sz w:val="20"/>
          <w:szCs w:val="20"/>
        </w:rPr>
        <w:t>DE TLATLAUQUITEPEC, PUEBL</w:t>
      </w:r>
      <w:r w:rsidR="00F03CBF">
        <w:rPr>
          <w:rFonts w:ascii="Arial" w:hAnsi="Arial" w:cs="Arial"/>
          <w:b/>
          <w:bCs/>
          <w:sz w:val="20"/>
          <w:szCs w:val="20"/>
        </w:rPr>
        <w:t>A.</w:t>
      </w:r>
    </w:p>
    <w:p w14:paraId="0A44FBF7" w14:textId="22CB8E24" w:rsidR="00F03CBF" w:rsidRDefault="00F03CBF" w:rsidP="00F03CBF">
      <w:pPr>
        <w:pBdr>
          <w:bar w:val="single" w:sz="4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C74692E" w14:textId="77777777" w:rsidR="00F03CBF" w:rsidRPr="00D61A05" w:rsidRDefault="00F03CBF" w:rsidP="00F03CBF">
      <w:pPr>
        <w:pBdr>
          <w:bar w:val="single" w:sz="4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451538E" w14:textId="0579D774" w:rsidR="00CA45A2" w:rsidRPr="00D61A05" w:rsidRDefault="00CA45A2" w:rsidP="00D61A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1A05">
        <w:rPr>
          <w:rFonts w:ascii="Arial" w:hAnsi="Arial" w:cs="Arial"/>
          <w:b/>
          <w:bCs/>
          <w:sz w:val="20"/>
          <w:szCs w:val="20"/>
        </w:rPr>
        <w:t>HAGO CONSTAR</w:t>
      </w:r>
    </w:p>
    <w:p w14:paraId="5686E6B9" w14:textId="7C3EE7D0" w:rsidR="00416E1F" w:rsidRPr="007E2DEC" w:rsidRDefault="00CA45A2" w:rsidP="00D61A05">
      <w:pPr>
        <w:jc w:val="both"/>
        <w:rPr>
          <w:rFonts w:ascii="Arial" w:hAnsi="Arial" w:cs="Arial"/>
          <w:sz w:val="20"/>
          <w:szCs w:val="20"/>
        </w:rPr>
      </w:pPr>
      <w:r w:rsidRPr="00D61A05">
        <w:rPr>
          <w:rFonts w:ascii="Arial" w:hAnsi="Arial" w:cs="Arial"/>
          <w:sz w:val="20"/>
          <w:szCs w:val="20"/>
        </w:rPr>
        <w:t xml:space="preserve">QUE </w:t>
      </w:r>
      <w:r w:rsidR="007E2DEC">
        <w:rPr>
          <w:rFonts w:ascii="Arial" w:hAnsi="Arial" w:cs="Arial"/>
          <w:sz w:val="20"/>
          <w:szCs w:val="20"/>
        </w:rPr>
        <w:t>EL (</w:t>
      </w:r>
      <w:r w:rsidRPr="00D61A05">
        <w:rPr>
          <w:rFonts w:ascii="Arial" w:hAnsi="Arial" w:cs="Arial"/>
          <w:sz w:val="20"/>
          <w:szCs w:val="20"/>
        </w:rPr>
        <w:t>LA</w:t>
      </w:r>
      <w:r w:rsidR="007E2DEC">
        <w:rPr>
          <w:rFonts w:ascii="Arial" w:hAnsi="Arial" w:cs="Arial"/>
          <w:sz w:val="20"/>
          <w:szCs w:val="20"/>
        </w:rPr>
        <w:t>)</w:t>
      </w:r>
      <w:r w:rsidRPr="00D61A05">
        <w:rPr>
          <w:rFonts w:ascii="Arial" w:hAnsi="Arial" w:cs="Arial"/>
          <w:sz w:val="20"/>
          <w:szCs w:val="20"/>
        </w:rPr>
        <w:t xml:space="preserve"> C. </w:t>
      </w:r>
      <w:r w:rsidR="007E2DEC">
        <w:rPr>
          <w:rFonts w:ascii="Arial" w:hAnsi="Arial" w:cs="Arial"/>
          <w:b/>
          <w:bCs/>
          <w:sz w:val="20"/>
          <w:szCs w:val="20"/>
        </w:rPr>
        <w:t>___________________________</w:t>
      </w:r>
      <w:r w:rsidR="00A60C30" w:rsidRPr="00D61A05">
        <w:rPr>
          <w:rFonts w:ascii="Arial" w:hAnsi="Arial" w:cs="Arial"/>
          <w:b/>
          <w:bCs/>
          <w:sz w:val="20"/>
          <w:szCs w:val="20"/>
        </w:rPr>
        <w:t>,</w:t>
      </w:r>
      <w:r w:rsidR="007E2DEC">
        <w:rPr>
          <w:rFonts w:ascii="Arial" w:hAnsi="Arial" w:cs="Arial"/>
          <w:b/>
          <w:bCs/>
          <w:sz w:val="20"/>
          <w:szCs w:val="20"/>
        </w:rPr>
        <w:t xml:space="preserve"> </w:t>
      </w:r>
      <w:r w:rsidR="007E2DEC" w:rsidRPr="007E2DEC">
        <w:rPr>
          <w:rFonts w:ascii="Arial" w:hAnsi="Arial" w:cs="Arial"/>
          <w:sz w:val="20"/>
          <w:szCs w:val="20"/>
        </w:rPr>
        <w:t>ORIGINARI</w:t>
      </w:r>
      <w:r w:rsidR="007E2DEC">
        <w:rPr>
          <w:rFonts w:ascii="Arial" w:hAnsi="Arial" w:cs="Arial"/>
          <w:sz w:val="20"/>
          <w:szCs w:val="20"/>
        </w:rPr>
        <w:t>O (A)</w:t>
      </w:r>
      <w:r w:rsidR="007E2DEC" w:rsidRPr="007E2DEC">
        <w:rPr>
          <w:rFonts w:ascii="Arial" w:hAnsi="Arial" w:cs="Arial"/>
          <w:sz w:val="20"/>
          <w:szCs w:val="20"/>
        </w:rPr>
        <w:t xml:space="preserve"> Y</w:t>
      </w:r>
      <w:r w:rsidR="00A60C30" w:rsidRPr="00D61A05">
        <w:rPr>
          <w:rFonts w:ascii="Arial" w:hAnsi="Arial" w:cs="Arial"/>
          <w:b/>
          <w:bCs/>
          <w:sz w:val="20"/>
          <w:szCs w:val="20"/>
        </w:rPr>
        <w:t xml:space="preserve"> </w:t>
      </w:r>
      <w:r w:rsidR="00A60C30" w:rsidRPr="00D61A05">
        <w:rPr>
          <w:rFonts w:ascii="Arial" w:hAnsi="Arial" w:cs="Arial"/>
          <w:sz w:val="20"/>
          <w:szCs w:val="20"/>
        </w:rPr>
        <w:t>VECIN</w:t>
      </w:r>
      <w:r w:rsidR="007E2DEC">
        <w:rPr>
          <w:rFonts w:ascii="Arial" w:hAnsi="Arial" w:cs="Arial"/>
          <w:sz w:val="20"/>
          <w:szCs w:val="20"/>
        </w:rPr>
        <w:t>O (A)</w:t>
      </w:r>
      <w:r w:rsidR="00416E1F" w:rsidRPr="00D61A05">
        <w:rPr>
          <w:rFonts w:ascii="Arial" w:hAnsi="Arial" w:cs="Arial"/>
          <w:sz w:val="20"/>
          <w:szCs w:val="20"/>
        </w:rPr>
        <w:t xml:space="preserve"> DE</w:t>
      </w:r>
      <w:r w:rsidR="00A60C30" w:rsidRPr="00D61A05">
        <w:rPr>
          <w:rFonts w:ascii="Arial" w:hAnsi="Arial" w:cs="Arial"/>
          <w:sz w:val="20"/>
          <w:szCs w:val="20"/>
        </w:rPr>
        <w:t xml:space="preserve"> LA LOCALIDAD DE </w:t>
      </w:r>
      <w:r w:rsidR="007E2DEC">
        <w:rPr>
          <w:rFonts w:ascii="Arial" w:hAnsi="Arial" w:cs="Arial"/>
          <w:b/>
          <w:bCs/>
          <w:sz w:val="20"/>
          <w:szCs w:val="20"/>
        </w:rPr>
        <w:t>____________</w:t>
      </w:r>
      <w:r w:rsidR="00B227D8" w:rsidRPr="00D61A05">
        <w:rPr>
          <w:rFonts w:ascii="Arial" w:hAnsi="Arial" w:cs="Arial"/>
          <w:b/>
          <w:bCs/>
          <w:sz w:val="20"/>
          <w:szCs w:val="20"/>
        </w:rPr>
        <w:t xml:space="preserve"> </w:t>
      </w:r>
      <w:r w:rsidR="00B227D8" w:rsidRPr="00D61A05">
        <w:rPr>
          <w:rFonts w:ascii="Arial" w:hAnsi="Arial" w:cs="Arial"/>
          <w:sz w:val="20"/>
          <w:szCs w:val="20"/>
        </w:rPr>
        <w:t xml:space="preserve">PERTENECIENTE </w:t>
      </w:r>
      <w:r w:rsidR="00416E1F" w:rsidRPr="00D61A05">
        <w:rPr>
          <w:rFonts w:ascii="Arial" w:hAnsi="Arial" w:cs="Arial"/>
          <w:sz w:val="20"/>
          <w:szCs w:val="20"/>
        </w:rPr>
        <w:t>AL MUNICIPIO</w:t>
      </w:r>
      <w:r w:rsidR="00B227D8" w:rsidRPr="00D61A05">
        <w:rPr>
          <w:rFonts w:ascii="Arial" w:hAnsi="Arial" w:cs="Arial"/>
          <w:sz w:val="20"/>
          <w:szCs w:val="20"/>
        </w:rPr>
        <w:t xml:space="preserve"> DE </w:t>
      </w:r>
      <w:r w:rsidR="00B227D8" w:rsidRPr="00D61A05">
        <w:rPr>
          <w:rFonts w:ascii="Arial" w:hAnsi="Arial" w:cs="Arial"/>
          <w:b/>
          <w:bCs/>
          <w:sz w:val="20"/>
          <w:szCs w:val="20"/>
        </w:rPr>
        <w:t>TLATLAUQUITEPEC</w:t>
      </w:r>
      <w:r w:rsidR="005C4C3C" w:rsidRPr="00D61A05">
        <w:rPr>
          <w:rFonts w:ascii="Arial" w:hAnsi="Arial" w:cs="Arial"/>
          <w:b/>
          <w:bCs/>
          <w:sz w:val="20"/>
          <w:szCs w:val="20"/>
        </w:rPr>
        <w:t xml:space="preserve">, </w:t>
      </w:r>
      <w:r w:rsidR="00416E1F" w:rsidRPr="00D61A05">
        <w:rPr>
          <w:rFonts w:ascii="Arial" w:hAnsi="Arial" w:cs="Arial"/>
          <w:sz w:val="20"/>
          <w:szCs w:val="20"/>
        </w:rPr>
        <w:t>PUEBLA</w:t>
      </w:r>
      <w:r w:rsidR="005903DA">
        <w:rPr>
          <w:rFonts w:ascii="Arial" w:hAnsi="Arial" w:cs="Arial"/>
          <w:sz w:val="20"/>
          <w:szCs w:val="20"/>
        </w:rPr>
        <w:t xml:space="preserve">, EL CUAL ES POSEEDOR DE EL PREDIO </w:t>
      </w:r>
      <w:r w:rsidR="003D2A48">
        <w:rPr>
          <w:rFonts w:ascii="Arial" w:hAnsi="Arial" w:cs="Arial"/>
          <w:sz w:val="20"/>
          <w:szCs w:val="20"/>
        </w:rPr>
        <w:t>RUSTICO:</w:t>
      </w:r>
    </w:p>
    <w:p w14:paraId="619A48E4" w14:textId="4FD80CE8" w:rsidR="00416E1F" w:rsidRDefault="00416E1F" w:rsidP="00CA45A2">
      <w:pPr>
        <w:rPr>
          <w:rFonts w:ascii="Arial" w:hAnsi="Arial" w:cs="Arial"/>
          <w:sz w:val="20"/>
          <w:szCs w:val="20"/>
        </w:rPr>
      </w:pPr>
      <w:r w:rsidRPr="00D61A05">
        <w:rPr>
          <w:rFonts w:ascii="Arial" w:hAnsi="Arial" w:cs="Arial"/>
          <w:sz w:val="20"/>
          <w:szCs w:val="20"/>
        </w:rPr>
        <w:t>CON LAS MEDIDAS Y COLINDANCIAS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764443" w14:paraId="5CFD5B9E" w14:textId="77777777" w:rsidTr="00764443">
        <w:tc>
          <w:tcPr>
            <w:tcW w:w="1413" w:type="dxa"/>
          </w:tcPr>
          <w:p w14:paraId="08BF3A90" w14:textId="32F57D3E" w:rsidR="00764443" w:rsidRDefault="00764443" w:rsidP="00CA4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NORTE</w:t>
            </w:r>
          </w:p>
        </w:tc>
        <w:tc>
          <w:tcPr>
            <w:tcW w:w="7415" w:type="dxa"/>
          </w:tcPr>
          <w:p w14:paraId="2B364B8E" w14:textId="5279DB12" w:rsidR="00764443" w:rsidRDefault="00764443" w:rsidP="00CA4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MIDE</w:t>
            </w:r>
            <w:r w:rsidR="003D2A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DEC">
              <w:rPr>
                <w:rFonts w:ascii="Arial" w:hAnsi="Arial" w:cs="Arial"/>
                <w:sz w:val="20"/>
                <w:szCs w:val="20"/>
              </w:rPr>
              <w:t>_________</w:t>
            </w:r>
            <w:r w:rsidR="003D2A48">
              <w:rPr>
                <w:rFonts w:ascii="Arial" w:hAnsi="Arial" w:cs="Arial"/>
                <w:sz w:val="20"/>
                <w:szCs w:val="20"/>
              </w:rPr>
              <w:t xml:space="preserve">MTS, COLINDA CON </w:t>
            </w:r>
            <w:r w:rsidR="007E2DEC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64443" w14:paraId="1A98EBE7" w14:textId="77777777" w:rsidTr="00764443">
        <w:tc>
          <w:tcPr>
            <w:tcW w:w="1413" w:type="dxa"/>
          </w:tcPr>
          <w:p w14:paraId="7EB0B392" w14:textId="3BBCBA7A" w:rsidR="00764443" w:rsidRDefault="005903DA" w:rsidP="00CA4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764443">
              <w:rPr>
                <w:rFonts w:ascii="Arial" w:hAnsi="Arial" w:cs="Arial"/>
                <w:sz w:val="20"/>
                <w:szCs w:val="20"/>
              </w:rPr>
              <w:t>SUR</w:t>
            </w:r>
          </w:p>
        </w:tc>
        <w:tc>
          <w:tcPr>
            <w:tcW w:w="7415" w:type="dxa"/>
          </w:tcPr>
          <w:p w14:paraId="5BE5D13D" w14:textId="183A2C72" w:rsidR="00764443" w:rsidRDefault="00764443" w:rsidP="00CA4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MIDE</w:t>
            </w:r>
            <w:r w:rsidR="003D2A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DEC">
              <w:rPr>
                <w:rFonts w:ascii="Arial" w:hAnsi="Arial" w:cs="Arial"/>
                <w:sz w:val="20"/>
                <w:szCs w:val="20"/>
              </w:rPr>
              <w:t>_________MTS,</w:t>
            </w:r>
            <w:r w:rsidR="003D2A48">
              <w:rPr>
                <w:rFonts w:ascii="Arial" w:hAnsi="Arial" w:cs="Arial"/>
                <w:sz w:val="20"/>
                <w:szCs w:val="20"/>
              </w:rPr>
              <w:t xml:space="preserve"> COLINDA CON </w:t>
            </w:r>
            <w:r w:rsidR="007E2DEC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="003D2A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64443" w14:paraId="2B55951C" w14:textId="77777777" w:rsidTr="00764443">
        <w:tc>
          <w:tcPr>
            <w:tcW w:w="1413" w:type="dxa"/>
          </w:tcPr>
          <w:p w14:paraId="779EAF1E" w14:textId="7EF9C7F6" w:rsidR="00764443" w:rsidRDefault="00764443" w:rsidP="00CA4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</w:t>
            </w:r>
          </w:p>
        </w:tc>
        <w:tc>
          <w:tcPr>
            <w:tcW w:w="7415" w:type="dxa"/>
          </w:tcPr>
          <w:p w14:paraId="1DB10690" w14:textId="230F4794" w:rsidR="00764443" w:rsidRDefault="00764443" w:rsidP="00CA4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MIDE</w:t>
            </w:r>
            <w:r w:rsidR="003D2A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DEC">
              <w:rPr>
                <w:rFonts w:ascii="Arial" w:hAnsi="Arial" w:cs="Arial"/>
                <w:sz w:val="20"/>
                <w:szCs w:val="20"/>
              </w:rPr>
              <w:t>_________</w:t>
            </w:r>
            <w:r w:rsidR="003D2A48">
              <w:rPr>
                <w:rFonts w:ascii="Arial" w:hAnsi="Arial" w:cs="Arial"/>
                <w:sz w:val="20"/>
                <w:szCs w:val="20"/>
              </w:rPr>
              <w:t xml:space="preserve">MTS, COLINDA CON </w:t>
            </w:r>
            <w:r w:rsidR="007E2DEC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="003D2A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64443" w14:paraId="62F74D4D" w14:textId="77777777" w:rsidTr="00764443">
        <w:tc>
          <w:tcPr>
            <w:tcW w:w="1413" w:type="dxa"/>
          </w:tcPr>
          <w:p w14:paraId="0D462200" w14:textId="1FB00FE4" w:rsidR="00764443" w:rsidRDefault="00764443" w:rsidP="00CA4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PONIENTE</w:t>
            </w:r>
          </w:p>
        </w:tc>
        <w:tc>
          <w:tcPr>
            <w:tcW w:w="7415" w:type="dxa"/>
          </w:tcPr>
          <w:p w14:paraId="569310C6" w14:textId="28CC319F" w:rsidR="00764443" w:rsidRDefault="00764443" w:rsidP="00CA4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</w:t>
            </w:r>
            <w:r w:rsidR="003D2A4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7E2DEC">
              <w:rPr>
                <w:rFonts w:ascii="Arial" w:hAnsi="Arial" w:cs="Arial"/>
                <w:sz w:val="20"/>
                <w:szCs w:val="20"/>
              </w:rPr>
              <w:t>_________</w:t>
            </w:r>
            <w:r w:rsidR="003D2A48">
              <w:rPr>
                <w:rFonts w:ascii="Arial" w:hAnsi="Arial" w:cs="Arial"/>
                <w:sz w:val="20"/>
                <w:szCs w:val="20"/>
              </w:rPr>
              <w:t xml:space="preserve"> MTS, COLINDA CON </w:t>
            </w:r>
            <w:r w:rsidR="007E2DEC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="003D2A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42E87E" w14:textId="77777777" w:rsidR="00764443" w:rsidRPr="00D61A05" w:rsidRDefault="00764443" w:rsidP="00CA45A2">
      <w:pPr>
        <w:rPr>
          <w:rFonts w:ascii="Arial" w:hAnsi="Arial" w:cs="Arial"/>
          <w:sz w:val="20"/>
          <w:szCs w:val="20"/>
        </w:rPr>
      </w:pPr>
    </w:p>
    <w:p w14:paraId="4A140A2E" w14:textId="507219DF" w:rsidR="00FC122A" w:rsidRPr="00D61A05" w:rsidRDefault="00C1502E" w:rsidP="00D61A05">
      <w:pPr>
        <w:jc w:val="both"/>
        <w:rPr>
          <w:rFonts w:ascii="Arial" w:hAnsi="Arial" w:cs="Arial"/>
          <w:sz w:val="20"/>
          <w:szCs w:val="20"/>
        </w:rPr>
      </w:pPr>
      <w:r w:rsidRPr="00D61A05">
        <w:rPr>
          <w:rFonts w:ascii="Arial" w:hAnsi="Arial" w:cs="Arial"/>
          <w:sz w:val="20"/>
          <w:szCs w:val="20"/>
        </w:rPr>
        <w:t>DICHO PREDIO TIENE UNA SUPERFICIE TOTAL:</w:t>
      </w:r>
      <w:r w:rsidR="005903D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E2DEC">
        <w:rPr>
          <w:rFonts w:ascii="Arial" w:hAnsi="Arial" w:cs="Arial"/>
          <w:b/>
          <w:bCs/>
          <w:sz w:val="20"/>
          <w:szCs w:val="20"/>
          <w:u w:val="single"/>
        </w:rPr>
        <w:t>______</w:t>
      </w:r>
      <w:r w:rsidR="005903DA">
        <w:rPr>
          <w:rFonts w:ascii="Arial" w:hAnsi="Arial" w:cs="Arial"/>
          <w:b/>
          <w:bCs/>
          <w:sz w:val="20"/>
          <w:szCs w:val="20"/>
          <w:u w:val="single"/>
        </w:rPr>
        <w:t xml:space="preserve"> M</w:t>
      </w:r>
      <w:r w:rsidR="005903DA" w:rsidRPr="005903DA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2</w:t>
      </w:r>
      <w:r w:rsidR="005903DA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629B606E" w14:textId="5329AC8B" w:rsidR="005903DA" w:rsidRDefault="005903DA" w:rsidP="00D61A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 EXPIDE UNICAMENTE PARA LOS FINES SOL</w:t>
      </w:r>
      <w:r w:rsidR="003D2A48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CITADOS.</w:t>
      </w:r>
    </w:p>
    <w:p w14:paraId="12863D2E" w14:textId="77777777" w:rsidR="005903DA" w:rsidRDefault="005903DA" w:rsidP="00D61A0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2C8677" w14:textId="1AC15B96" w:rsidR="008B609D" w:rsidRDefault="00E977BD" w:rsidP="00D61A0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1A05">
        <w:rPr>
          <w:rFonts w:ascii="Arial" w:hAnsi="Arial" w:cs="Arial"/>
          <w:b/>
          <w:bCs/>
          <w:sz w:val="20"/>
          <w:szCs w:val="20"/>
        </w:rPr>
        <w:t xml:space="preserve">SE EXTIENDE LA PRESENTE A LOS </w:t>
      </w:r>
      <w:r w:rsidR="007E2DEC">
        <w:rPr>
          <w:rFonts w:ascii="Arial" w:hAnsi="Arial" w:cs="Arial"/>
          <w:b/>
          <w:bCs/>
          <w:sz w:val="20"/>
          <w:szCs w:val="20"/>
        </w:rPr>
        <w:t>___</w:t>
      </w:r>
      <w:r w:rsidRPr="00D61A05">
        <w:rPr>
          <w:rFonts w:ascii="Arial" w:hAnsi="Arial" w:cs="Arial"/>
          <w:b/>
          <w:bCs/>
          <w:sz w:val="20"/>
          <w:szCs w:val="20"/>
        </w:rPr>
        <w:t xml:space="preserve"> DÍAS DEL MES DE </w:t>
      </w:r>
      <w:r w:rsidR="007E2DEC">
        <w:rPr>
          <w:rFonts w:ascii="Arial" w:hAnsi="Arial" w:cs="Arial"/>
          <w:b/>
          <w:bCs/>
          <w:sz w:val="20"/>
          <w:szCs w:val="20"/>
        </w:rPr>
        <w:t>_________</w:t>
      </w:r>
      <w:r w:rsidRPr="00D61A0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61A05">
        <w:rPr>
          <w:rFonts w:ascii="Arial" w:hAnsi="Arial" w:cs="Arial"/>
          <w:b/>
          <w:bCs/>
          <w:sz w:val="20"/>
          <w:szCs w:val="20"/>
        </w:rPr>
        <w:t>DE</w:t>
      </w:r>
      <w:proofErr w:type="spellEnd"/>
      <w:r w:rsidRPr="00D61A05">
        <w:rPr>
          <w:rFonts w:ascii="Arial" w:hAnsi="Arial" w:cs="Arial"/>
          <w:b/>
          <w:bCs/>
          <w:sz w:val="20"/>
          <w:szCs w:val="20"/>
        </w:rPr>
        <w:t xml:space="preserve"> 202</w:t>
      </w:r>
      <w:r w:rsidR="00F03CBF">
        <w:rPr>
          <w:rFonts w:ascii="Arial" w:hAnsi="Arial" w:cs="Arial"/>
          <w:b/>
          <w:bCs/>
          <w:sz w:val="20"/>
          <w:szCs w:val="20"/>
        </w:rPr>
        <w:t>5</w:t>
      </w:r>
      <w:r w:rsidR="008B609D" w:rsidRPr="00D61A05">
        <w:rPr>
          <w:rFonts w:ascii="Arial" w:hAnsi="Arial" w:cs="Arial"/>
          <w:b/>
          <w:bCs/>
          <w:sz w:val="20"/>
          <w:szCs w:val="20"/>
        </w:rPr>
        <w:t>, EN EL MUNICIPIO DE TLATLAUQUITEPEC, ESTADO DE PUEBLA.</w:t>
      </w:r>
    </w:p>
    <w:p w14:paraId="020612FB" w14:textId="77777777" w:rsidR="005903DA" w:rsidRDefault="005903DA" w:rsidP="00D61A0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DB5C7B5" w14:textId="77777777" w:rsidR="003D2A48" w:rsidRDefault="003D2A48" w:rsidP="00D61A0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802CB4" w14:textId="77777777" w:rsidR="003D2A48" w:rsidRDefault="003D2A48" w:rsidP="00D61A0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A5F40AF" w14:textId="77777777" w:rsidR="003D2A48" w:rsidRDefault="003D2A48" w:rsidP="00D61A0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6ABC4E" w14:textId="64F48D74" w:rsidR="009E1EE1" w:rsidRDefault="008B609D" w:rsidP="005903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1A05">
        <w:rPr>
          <w:rFonts w:ascii="Arial" w:hAnsi="Arial" w:cs="Arial"/>
          <w:b/>
          <w:bCs/>
          <w:sz w:val="20"/>
          <w:szCs w:val="20"/>
        </w:rPr>
        <w:t>ATENTAMENTE</w:t>
      </w:r>
    </w:p>
    <w:p w14:paraId="2EA42DB2" w14:textId="6B79C8A6" w:rsidR="00D61A05" w:rsidRDefault="00D61A05" w:rsidP="005903D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ADF4AF" w14:textId="77777777" w:rsidR="003D2A48" w:rsidRDefault="003D2A48" w:rsidP="005903D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1370FB" w14:textId="16E21D96" w:rsidR="00D61A05" w:rsidRDefault="00D61A05" w:rsidP="005903D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EAF624" w14:textId="77777777" w:rsidR="005529F4" w:rsidRDefault="005529F4" w:rsidP="005903DA">
      <w:pPr>
        <w:pBdr>
          <w:bar w:val="single" w:sz="4" w:color="auto"/>
        </w:pBd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99EF93" w14:textId="463CD48A" w:rsidR="00A0211F" w:rsidRDefault="00F03CBF" w:rsidP="005903DA">
      <w:pPr>
        <w:pBdr>
          <w:bar w:val="single" w:sz="4" w:color="auto"/>
        </w:pBd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C. MARCO ALFREDO BAEZ REYES.</w:t>
      </w:r>
    </w:p>
    <w:p w14:paraId="295A9085" w14:textId="0D24D1D0" w:rsidR="00F03CBF" w:rsidRPr="00D61A05" w:rsidRDefault="00F03CBF" w:rsidP="005903DA">
      <w:pPr>
        <w:pBdr>
          <w:bar w:val="single" w:sz="4" w:color="auto"/>
        </w:pBd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SECRETARIO DEL AYUNTAMI</w:t>
      </w:r>
      <w:r w:rsidR="005903DA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NTO DEL MUNICIPIO</w:t>
      </w:r>
    </w:p>
    <w:p w14:paraId="73CB4D07" w14:textId="469E6208" w:rsidR="00D61A05" w:rsidRPr="00D61A05" w:rsidRDefault="003E4962" w:rsidP="005903DA">
      <w:pPr>
        <w:pBdr>
          <w:bar w:val="single" w:sz="4" w:color="auto"/>
        </w:pBd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61A05">
        <w:rPr>
          <w:rFonts w:ascii="Arial" w:hAnsi="Arial" w:cs="Arial"/>
          <w:b/>
          <w:bCs/>
          <w:sz w:val="20"/>
          <w:szCs w:val="20"/>
        </w:rPr>
        <w:t>DE TLATLAUQUITEPEC, PUEBL</w:t>
      </w:r>
      <w:r w:rsidR="00D61A05">
        <w:rPr>
          <w:rFonts w:ascii="Arial" w:hAnsi="Arial" w:cs="Arial"/>
          <w:b/>
          <w:bCs/>
          <w:sz w:val="20"/>
          <w:szCs w:val="20"/>
        </w:rPr>
        <w:t>A.</w:t>
      </w:r>
    </w:p>
    <w:sectPr w:rsidR="00D61A05" w:rsidRPr="00D61A05" w:rsidSect="00125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CABB2" w14:textId="77777777" w:rsidR="00B93F0F" w:rsidRDefault="00B93F0F" w:rsidP="008B6AF2">
      <w:pPr>
        <w:spacing w:after="0" w:line="240" w:lineRule="auto"/>
      </w:pPr>
      <w:r>
        <w:separator/>
      </w:r>
    </w:p>
  </w:endnote>
  <w:endnote w:type="continuationSeparator" w:id="0">
    <w:p w14:paraId="680039BB" w14:textId="77777777" w:rsidR="00B93F0F" w:rsidRDefault="00B93F0F" w:rsidP="008B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0F85" w14:textId="77777777" w:rsidR="00125718" w:rsidRDefault="001257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7510" w14:textId="05D36F73" w:rsidR="00125718" w:rsidRPr="00125718" w:rsidRDefault="00125718">
    <w:pPr>
      <w:pStyle w:val="Piedepgina"/>
      <w:rPr>
        <w:b/>
        <w:bCs/>
      </w:rPr>
    </w:pPr>
    <w:r w:rsidRPr="00125718">
      <w:rPr>
        <w:b/>
        <w:bCs/>
      </w:rPr>
      <w:t xml:space="preserve">                                                                                                                                       </w:t>
    </w:r>
    <w:r>
      <w:rPr>
        <w:b/>
        <w:bCs/>
      </w:rPr>
      <w:t xml:space="preserve">      </w:t>
    </w:r>
    <w:r w:rsidRPr="00125718">
      <w:rPr>
        <w:b/>
        <w:bCs/>
      </w:rPr>
      <w:t>TEL (233) 31 8 00 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DEDD9" w14:textId="77777777" w:rsidR="00125718" w:rsidRDefault="001257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89272" w14:textId="77777777" w:rsidR="00B93F0F" w:rsidRDefault="00B93F0F" w:rsidP="008B6AF2">
      <w:pPr>
        <w:spacing w:after="0" w:line="240" w:lineRule="auto"/>
      </w:pPr>
      <w:r>
        <w:separator/>
      </w:r>
    </w:p>
  </w:footnote>
  <w:footnote w:type="continuationSeparator" w:id="0">
    <w:p w14:paraId="0C8E6AFF" w14:textId="77777777" w:rsidR="00B93F0F" w:rsidRDefault="00B93F0F" w:rsidP="008B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A7ABC" w14:textId="77777777" w:rsidR="00125718" w:rsidRDefault="001257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AD18" w14:textId="1E514CF6" w:rsidR="00D61A05" w:rsidRDefault="008B6A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369BF" wp14:editId="75611AE0">
          <wp:simplePos x="0" y="0"/>
          <wp:positionH relativeFrom="column">
            <wp:posOffset>-918089</wp:posOffset>
          </wp:positionH>
          <wp:positionV relativeFrom="paragraph">
            <wp:posOffset>-299109</wp:posOffset>
          </wp:positionV>
          <wp:extent cx="7441465" cy="9456388"/>
          <wp:effectExtent l="0" t="0" r="762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0886" cy="9481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8B11D" w14:textId="77777777" w:rsidR="00125718" w:rsidRDefault="001257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C1"/>
    <w:rsid w:val="000066E2"/>
    <w:rsid w:val="00020E10"/>
    <w:rsid w:val="0004494C"/>
    <w:rsid w:val="00082E26"/>
    <w:rsid w:val="0008781A"/>
    <w:rsid w:val="000B693C"/>
    <w:rsid w:val="000C7D29"/>
    <w:rsid w:val="000E394E"/>
    <w:rsid w:val="00104FE8"/>
    <w:rsid w:val="00125718"/>
    <w:rsid w:val="00151B16"/>
    <w:rsid w:val="0015359E"/>
    <w:rsid w:val="00182BEF"/>
    <w:rsid w:val="001A21E0"/>
    <w:rsid w:val="001E034A"/>
    <w:rsid w:val="0024189E"/>
    <w:rsid w:val="0027137E"/>
    <w:rsid w:val="002A11E6"/>
    <w:rsid w:val="002C35E1"/>
    <w:rsid w:val="002F3111"/>
    <w:rsid w:val="00337B5A"/>
    <w:rsid w:val="00351E64"/>
    <w:rsid w:val="003646D5"/>
    <w:rsid w:val="00393CD8"/>
    <w:rsid w:val="003A7451"/>
    <w:rsid w:val="003D2A48"/>
    <w:rsid w:val="003E4962"/>
    <w:rsid w:val="00416E1F"/>
    <w:rsid w:val="0045263B"/>
    <w:rsid w:val="004667CA"/>
    <w:rsid w:val="004B7644"/>
    <w:rsid w:val="00504F69"/>
    <w:rsid w:val="005529F4"/>
    <w:rsid w:val="005615B4"/>
    <w:rsid w:val="0057177D"/>
    <w:rsid w:val="005903DA"/>
    <w:rsid w:val="005C4C3C"/>
    <w:rsid w:val="006466C1"/>
    <w:rsid w:val="0065656D"/>
    <w:rsid w:val="00660F13"/>
    <w:rsid w:val="00687106"/>
    <w:rsid w:val="006D2987"/>
    <w:rsid w:val="007315DF"/>
    <w:rsid w:val="00764443"/>
    <w:rsid w:val="00780EB1"/>
    <w:rsid w:val="00794612"/>
    <w:rsid w:val="007B60E8"/>
    <w:rsid w:val="007D545B"/>
    <w:rsid w:val="007E2DEC"/>
    <w:rsid w:val="008400F8"/>
    <w:rsid w:val="008755A7"/>
    <w:rsid w:val="008A7B0C"/>
    <w:rsid w:val="008B609D"/>
    <w:rsid w:val="008B6AF2"/>
    <w:rsid w:val="008C7C40"/>
    <w:rsid w:val="008D5144"/>
    <w:rsid w:val="008D7C79"/>
    <w:rsid w:val="008E57C8"/>
    <w:rsid w:val="009478F2"/>
    <w:rsid w:val="009E1EE1"/>
    <w:rsid w:val="00A01585"/>
    <w:rsid w:val="00A0211F"/>
    <w:rsid w:val="00A05FFC"/>
    <w:rsid w:val="00A60A9F"/>
    <w:rsid w:val="00A60C30"/>
    <w:rsid w:val="00AE2BA6"/>
    <w:rsid w:val="00B227D8"/>
    <w:rsid w:val="00B23C19"/>
    <w:rsid w:val="00B7102D"/>
    <w:rsid w:val="00B75653"/>
    <w:rsid w:val="00B93F0F"/>
    <w:rsid w:val="00BC69A2"/>
    <w:rsid w:val="00BE2F24"/>
    <w:rsid w:val="00C10A36"/>
    <w:rsid w:val="00C1502E"/>
    <w:rsid w:val="00C31092"/>
    <w:rsid w:val="00C54835"/>
    <w:rsid w:val="00C97233"/>
    <w:rsid w:val="00CA45A2"/>
    <w:rsid w:val="00D5790F"/>
    <w:rsid w:val="00D61A05"/>
    <w:rsid w:val="00DC7F27"/>
    <w:rsid w:val="00E23360"/>
    <w:rsid w:val="00E6235D"/>
    <w:rsid w:val="00E977BD"/>
    <w:rsid w:val="00EE77E6"/>
    <w:rsid w:val="00F03CBF"/>
    <w:rsid w:val="00FC122A"/>
    <w:rsid w:val="00FD1083"/>
    <w:rsid w:val="00FD2B81"/>
    <w:rsid w:val="00FD4D08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C22A3"/>
  <w15:chartTrackingRefBased/>
  <w15:docId w15:val="{CB5C3517-A102-43E0-82A8-279A3957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F2"/>
  </w:style>
  <w:style w:type="paragraph" w:styleId="Piedepgina">
    <w:name w:val="footer"/>
    <w:basedOn w:val="Normal"/>
    <w:link w:val="PiedepginaCar"/>
    <w:uiPriority w:val="99"/>
    <w:unhideWhenUsed/>
    <w:rsid w:val="008B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F2"/>
  </w:style>
  <w:style w:type="table" w:styleId="Tablaconcuadrcula">
    <w:name w:val="Table Grid"/>
    <w:basedOn w:val="Tablanormal"/>
    <w:uiPriority w:val="39"/>
    <w:rsid w:val="00FD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&#237;a\Downloads\Hoja%20Membretada%20Oficial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Oficial 2</Template>
  <TotalTime>7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</dc:creator>
  <cp:keywords/>
  <dc:description/>
  <cp:lastModifiedBy>Secretaria</cp:lastModifiedBy>
  <cp:revision>2</cp:revision>
  <cp:lastPrinted>2025-05-08T17:22:00Z</cp:lastPrinted>
  <dcterms:created xsi:type="dcterms:W3CDTF">2025-07-23T17:24:00Z</dcterms:created>
  <dcterms:modified xsi:type="dcterms:W3CDTF">2025-07-23T17:24:00Z</dcterms:modified>
</cp:coreProperties>
</file>