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E129" w14:textId="670F7C89" w:rsidR="00973F33" w:rsidRPr="00C54BB0" w:rsidRDefault="0051449F" w:rsidP="006A6BE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3F33" w:rsidRPr="00C54BB0">
        <w:rPr>
          <w:rFonts w:ascii="Arial" w:hAnsi="Arial" w:cs="Arial"/>
        </w:rPr>
        <w:t xml:space="preserve">Dependencia:      </w:t>
      </w:r>
      <w:r w:rsidR="00973F33" w:rsidRPr="00C54BB0">
        <w:rPr>
          <w:rFonts w:ascii="Arial" w:hAnsi="Arial" w:cs="Arial"/>
          <w:b/>
          <w:bCs/>
        </w:rPr>
        <w:t xml:space="preserve">Presidencia </w:t>
      </w:r>
      <w:r w:rsidR="00423379" w:rsidRPr="00C54BB0">
        <w:rPr>
          <w:rFonts w:ascii="Arial" w:hAnsi="Arial" w:cs="Arial"/>
          <w:b/>
          <w:bCs/>
        </w:rPr>
        <w:t>M</w:t>
      </w:r>
      <w:r w:rsidR="00973F33" w:rsidRPr="00C54BB0">
        <w:rPr>
          <w:rFonts w:ascii="Arial" w:hAnsi="Arial" w:cs="Arial"/>
          <w:b/>
          <w:bCs/>
        </w:rPr>
        <w:t>unicipal</w:t>
      </w:r>
    </w:p>
    <w:p w14:paraId="136AA482" w14:textId="7C1B6706" w:rsidR="006A6BE3" w:rsidRDefault="006A6BE3" w:rsidP="006A6B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73F33" w:rsidRPr="00C54BB0">
        <w:rPr>
          <w:rFonts w:ascii="Arial" w:hAnsi="Arial" w:cs="Arial"/>
        </w:rPr>
        <w:t xml:space="preserve">Dirección:  </w:t>
      </w:r>
    </w:p>
    <w:p w14:paraId="7D35D50E" w14:textId="6CFB90FE" w:rsidR="00973F33" w:rsidRPr="006A6BE3" w:rsidRDefault="006A6BE3" w:rsidP="00AD6B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AD6B2F">
        <w:rPr>
          <w:rFonts w:ascii="Arial" w:hAnsi="Arial" w:cs="Arial"/>
        </w:rPr>
        <w:t xml:space="preserve">       </w:t>
      </w:r>
      <w:r w:rsidR="00973F33" w:rsidRPr="00C54BB0">
        <w:rPr>
          <w:rFonts w:ascii="Arial" w:hAnsi="Arial" w:cs="Arial"/>
          <w:b/>
          <w:bCs/>
        </w:rPr>
        <w:t>Secretaria</w:t>
      </w:r>
      <w:r>
        <w:rPr>
          <w:rFonts w:ascii="Arial" w:hAnsi="Arial" w:cs="Arial"/>
          <w:b/>
          <w:bCs/>
        </w:rPr>
        <w:t xml:space="preserve"> del Ayuntamiento</w:t>
      </w:r>
    </w:p>
    <w:p w14:paraId="153B8561" w14:textId="0FC8253A" w:rsidR="00973F33" w:rsidRPr="00C54BB0" w:rsidRDefault="00AD6B2F" w:rsidP="00AD6B2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973F33" w:rsidRPr="00C54BB0">
        <w:rPr>
          <w:rFonts w:ascii="Arial" w:hAnsi="Arial" w:cs="Arial"/>
        </w:rPr>
        <w:t xml:space="preserve">Oficio:                           </w:t>
      </w:r>
      <w:r w:rsidR="00973F33" w:rsidRPr="00C54BB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973F33" w:rsidRPr="00C54BB0">
        <w:rPr>
          <w:rFonts w:ascii="Arial" w:hAnsi="Arial" w:cs="Arial"/>
          <w:b/>
          <w:bCs/>
        </w:rPr>
        <w:t>/</w:t>
      </w:r>
      <w:r w:rsidR="00C54BB0" w:rsidRPr="00C54BB0">
        <w:rPr>
          <w:rFonts w:ascii="Arial" w:hAnsi="Arial" w:cs="Arial"/>
          <w:b/>
          <w:bCs/>
        </w:rPr>
        <w:t xml:space="preserve"> </w:t>
      </w:r>
      <w:r w:rsidR="00B8723C">
        <w:rPr>
          <w:rFonts w:ascii="Arial" w:hAnsi="Arial" w:cs="Arial"/>
          <w:b/>
          <w:bCs/>
        </w:rPr>
        <w:t>____</w:t>
      </w:r>
      <w:r w:rsidR="00973F33" w:rsidRPr="00C54BB0">
        <w:rPr>
          <w:rFonts w:ascii="Arial" w:hAnsi="Arial" w:cs="Arial"/>
          <w:b/>
          <w:bCs/>
        </w:rPr>
        <w:t>/202</w:t>
      </w:r>
      <w:r w:rsidR="0051449F">
        <w:rPr>
          <w:rFonts w:ascii="Arial" w:hAnsi="Arial" w:cs="Arial"/>
          <w:b/>
          <w:bCs/>
        </w:rPr>
        <w:t>5</w:t>
      </w:r>
      <w:r w:rsidR="00973F33" w:rsidRPr="00C54BB0">
        <w:rPr>
          <w:rFonts w:ascii="Arial" w:hAnsi="Arial" w:cs="Arial"/>
          <w:b/>
          <w:bCs/>
        </w:rPr>
        <w:t>.</w:t>
      </w:r>
    </w:p>
    <w:p w14:paraId="2778A77E" w14:textId="0C48E2E3" w:rsidR="00973F33" w:rsidRPr="00C54BB0" w:rsidRDefault="00AD6B2F" w:rsidP="00AD6B2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973F33" w:rsidRPr="00C54BB0">
        <w:rPr>
          <w:rFonts w:ascii="Arial" w:hAnsi="Arial" w:cs="Arial"/>
        </w:rPr>
        <w:t xml:space="preserve">Asunto:    </w:t>
      </w:r>
      <w:r w:rsidR="00BE13DB" w:rsidRPr="00C54BB0">
        <w:rPr>
          <w:rFonts w:ascii="Arial" w:hAnsi="Arial" w:cs="Arial"/>
        </w:rPr>
        <w:t xml:space="preserve">           </w:t>
      </w:r>
      <w:r w:rsidR="00973F33" w:rsidRPr="00C54BB0">
        <w:rPr>
          <w:rFonts w:ascii="Arial" w:hAnsi="Arial" w:cs="Arial"/>
        </w:rPr>
        <w:t xml:space="preserve">    </w:t>
      </w:r>
      <w:r w:rsidR="006C1E53">
        <w:rPr>
          <w:rFonts w:ascii="Arial" w:hAnsi="Arial" w:cs="Arial"/>
          <w:b/>
          <w:bCs/>
        </w:rPr>
        <w:t>Pueblo Originario</w:t>
      </w:r>
    </w:p>
    <w:p w14:paraId="5ABE4AAA" w14:textId="77777777" w:rsidR="00C54BB0" w:rsidRDefault="00C54BB0" w:rsidP="006A6BE3">
      <w:pPr>
        <w:spacing w:after="0"/>
        <w:rPr>
          <w:rFonts w:ascii="Arial" w:hAnsi="Arial" w:cs="Arial"/>
          <w:b/>
          <w:bCs/>
        </w:rPr>
      </w:pPr>
    </w:p>
    <w:p w14:paraId="514336F2" w14:textId="77777777" w:rsidR="004D6607" w:rsidRDefault="004D6607" w:rsidP="00973F33">
      <w:pPr>
        <w:rPr>
          <w:rFonts w:ascii="Arial" w:hAnsi="Arial" w:cs="Arial"/>
          <w:b/>
          <w:bCs/>
        </w:rPr>
      </w:pPr>
    </w:p>
    <w:p w14:paraId="1A9FBDEE" w14:textId="77777777" w:rsidR="00973F33" w:rsidRPr="00C54BB0" w:rsidRDefault="00973F33" w:rsidP="00973F33">
      <w:pPr>
        <w:rPr>
          <w:rFonts w:ascii="Arial" w:hAnsi="Arial" w:cs="Arial"/>
          <w:b/>
          <w:bCs/>
        </w:rPr>
      </w:pPr>
      <w:r w:rsidRPr="00C54BB0">
        <w:rPr>
          <w:rFonts w:ascii="Arial" w:hAnsi="Arial" w:cs="Arial"/>
          <w:b/>
          <w:bCs/>
        </w:rPr>
        <w:t xml:space="preserve">A QUIEN CORRESPONDA </w:t>
      </w:r>
    </w:p>
    <w:p w14:paraId="7D460908" w14:textId="77777777" w:rsidR="00973F33" w:rsidRPr="00C54BB0" w:rsidRDefault="00973F33" w:rsidP="00973F33">
      <w:pPr>
        <w:rPr>
          <w:rFonts w:ascii="Arial" w:hAnsi="Arial" w:cs="Arial"/>
        </w:rPr>
      </w:pPr>
      <w:r w:rsidRPr="00C54BB0">
        <w:rPr>
          <w:rFonts w:ascii="Arial" w:hAnsi="Arial" w:cs="Arial"/>
          <w:b/>
          <w:bCs/>
        </w:rPr>
        <w:t>PRESENTE</w:t>
      </w:r>
      <w:r w:rsidRPr="00C54BB0">
        <w:rPr>
          <w:rFonts w:ascii="Arial" w:hAnsi="Arial" w:cs="Arial"/>
        </w:rPr>
        <w:t>:</w:t>
      </w:r>
    </w:p>
    <w:p w14:paraId="02D5733E" w14:textId="58D0B2F1" w:rsidR="00973F33" w:rsidRPr="00C54BB0" w:rsidRDefault="0051449F" w:rsidP="00973F33">
      <w:pPr>
        <w:rPr>
          <w:rFonts w:ascii="Arial" w:hAnsi="Arial" w:cs="Arial"/>
        </w:rPr>
      </w:pPr>
      <w:r w:rsidRPr="00252188">
        <w:rPr>
          <w:rFonts w:ascii="Times New Roman" w:hAnsi="Times New Roman" w:cs="Times New Roman"/>
          <w:i/>
          <w:i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B25859" wp14:editId="012F453E">
            <wp:simplePos x="0" y="0"/>
            <wp:positionH relativeFrom="column">
              <wp:posOffset>-926680</wp:posOffset>
            </wp:positionH>
            <wp:positionV relativeFrom="paragraph">
              <wp:posOffset>273685</wp:posOffset>
            </wp:positionV>
            <wp:extent cx="899795" cy="1079500"/>
            <wp:effectExtent l="0" t="0" r="0" b="6350"/>
            <wp:wrapNone/>
            <wp:docPr id="1941832610" name="Imagen 1941832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2C466" w14:textId="357807D1" w:rsidR="00973F33" w:rsidRPr="00C54BB0" w:rsidRDefault="00973F33" w:rsidP="00C54BB0">
      <w:pPr>
        <w:jc w:val="both"/>
        <w:rPr>
          <w:rFonts w:ascii="Arial" w:hAnsi="Arial" w:cs="Arial"/>
        </w:rPr>
      </w:pPr>
      <w:r w:rsidRPr="00C54BB0">
        <w:rPr>
          <w:rFonts w:ascii="Arial" w:hAnsi="Arial" w:cs="Arial"/>
        </w:rPr>
        <w:t>E</w:t>
      </w:r>
      <w:r w:rsidR="004727B8" w:rsidRPr="00C54BB0">
        <w:rPr>
          <w:rFonts w:ascii="Arial" w:hAnsi="Arial" w:cs="Arial"/>
        </w:rPr>
        <w:t>l que suscribe</w:t>
      </w:r>
      <w:r w:rsidRPr="00C54BB0">
        <w:rPr>
          <w:rFonts w:ascii="Arial" w:hAnsi="Arial" w:cs="Arial"/>
        </w:rPr>
        <w:t xml:space="preserve"> </w:t>
      </w:r>
      <w:r w:rsidR="001856FF" w:rsidRPr="00C54BB0">
        <w:rPr>
          <w:rFonts w:ascii="Arial" w:hAnsi="Arial" w:cs="Arial"/>
          <w:b/>
          <w:bCs/>
        </w:rPr>
        <w:t>C. MARCO ALFREDO</w:t>
      </w:r>
      <w:r w:rsidR="004727B8" w:rsidRPr="00C54BB0">
        <w:rPr>
          <w:rFonts w:ascii="Arial" w:hAnsi="Arial" w:cs="Arial"/>
          <w:b/>
          <w:bCs/>
        </w:rPr>
        <w:t xml:space="preserve"> </w:t>
      </w:r>
      <w:r w:rsidR="00C54BB0" w:rsidRPr="00C54BB0">
        <w:rPr>
          <w:rFonts w:ascii="Arial" w:hAnsi="Arial" w:cs="Arial"/>
          <w:b/>
          <w:bCs/>
        </w:rPr>
        <w:t>B</w:t>
      </w:r>
      <w:r w:rsidR="00C54BB0">
        <w:rPr>
          <w:rFonts w:ascii="Arial" w:hAnsi="Arial" w:cs="Arial"/>
          <w:b/>
          <w:bCs/>
        </w:rPr>
        <w:t>A</w:t>
      </w:r>
      <w:r w:rsidR="00C54BB0" w:rsidRPr="00C54BB0">
        <w:rPr>
          <w:rFonts w:ascii="Arial" w:hAnsi="Arial" w:cs="Arial"/>
          <w:b/>
          <w:bCs/>
        </w:rPr>
        <w:t xml:space="preserve">EZ </w:t>
      </w:r>
      <w:r w:rsidR="004727B8" w:rsidRPr="00C54BB0">
        <w:rPr>
          <w:rFonts w:ascii="Arial" w:hAnsi="Arial" w:cs="Arial"/>
          <w:b/>
          <w:bCs/>
        </w:rPr>
        <w:t>REYES</w:t>
      </w:r>
      <w:r w:rsidR="00BE13DB" w:rsidRPr="00C54BB0">
        <w:rPr>
          <w:rFonts w:ascii="Arial" w:hAnsi="Arial" w:cs="Arial"/>
          <w:b/>
          <w:bCs/>
        </w:rPr>
        <w:t>,</w:t>
      </w:r>
      <w:r w:rsidR="001856FF" w:rsidRPr="00C54BB0">
        <w:rPr>
          <w:rFonts w:ascii="Arial" w:hAnsi="Arial" w:cs="Arial"/>
          <w:b/>
          <w:bCs/>
        </w:rPr>
        <w:t xml:space="preserve"> </w:t>
      </w:r>
      <w:r w:rsidR="00C54BB0" w:rsidRPr="00C54BB0">
        <w:rPr>
          <w:rFonts w:ascii="Arial" w:hAnsi="Arial" w:cs="Arial"/>
          <w:b/>
          <w:bCs/>
        </w:rPr>
        <w:t>SECRETARI</w:t>
      </w:r>
      <w:r w:rsidR="006A6BE3">
        <w:rPr>
          <w:rFonts w:ascii="Arial" w:hAnsi="Arial" w:cs="Arial"/>
          <w:b/>
          <w:bCs/>
        </w:rPr>
        <w:t>O</w:t>
      </w:r>
      <w:r w:rsidR="00C54BB0" w:rsidRPr="00C54BB0">
        <w:rPr>
          <w:rFonts w:ascii="Arial" w:hAnsi="Arial" w:cs="Arial"/>
          <w:b/>
          <w:bCs/>
        </w:rPr>
        <w:t xml:space="preserve"> DEL </w:t>
      </w:r>
      <w:r w:rsidR="001856FF" w:rsidRPr="00C54BB0">
        <w:rPr>
          <w:rFonts w:ascii="Arial" w:hAnsi="Arial" w:cs="Arial"/>
          <w:b/>
          <w:bCs/>
        </w:rPr>
        <w:t xml:space="preserve">H. AYUNTAMIENTO DE TLATLAUQUITEPEC, PUEBLA, </w:t>
      </w:r>
      <w:r w:rsidR="00C54BB0" w:rsidRPr="00C54BB0">
        <w:rPr>
          <w:rFonts w:ascii="Arial" w:hAnsi="Arial" w:cs="Arial"/>
        </w:rPr>
        <w:t>con la personalidad jurídica reconocida y con fundamento en los artículos 115 fracción I, primer párrafo de la constitución política de los</w:t>
      </w:r>
      <w:r w:rsidR="00C54BB0" w:rsidRPr="00C54BB0">
        <w:rPr>
          <w:rFonts w:ascii="Arial" w:hAnsi="Arial" w:cs="Arial"/>
          <w:b/>
          <w:bCs/>
        </w:rPr>
        <w:t xml:space="preserve"> </w:t>
      </w:r>
      <w:r w:rsidR="001856FF" w:rsidRPr="00C54BB0">
        <w:rPr>
          <w:rFonts w:ascii="Arial" w:hAnsi="Arial" w:cs="Arial"/>
          <w:b/>
          <w:bCs/>
        </w:rPr>
        <w:t xml:space="preserve">Estados Unidos Mexicano: </w:t>
      </w:r>
      <w:r w:rsidR="001856FF" w:rsidRPr="00C54BB0">
        <w:rPr>
          <w:rFonts w:ascii="Arial" w:hAnsi="Arial" w:cs="Arial"/>
        </w:rPr>
        <w:t>138 de la</w:t>
      </w:r>
      <w:r w:rsidR="001856FF" w:rsidRPr="00C54BB0">
        <w:rPr>
          <w:rFonts w:ascii="Arial" w:hAnsi="Arial" w:cs="Arial"/>
          <w:b/>
          <w:bCs/>
        </w:rPr>
        <w:t xml:space="preserve"> Ley </w:t>
      </w:r>
      <w:r w:rsidR="00BE13DB" w:rsidRPr="00C54BB0">
        <w:rPr>
          <w:rFonts w:ascii="Arial" w:hAnsi="Arial" w:cs="Arial"/>
          <w:b/>
          <w:bCs/>
        </w:rPr>
        <w:t>Orgánica</w:t>
      </w:r>
      <w:r w:rsidR="001856FF" w:rsidRPr="00C54BB0">
        <w:rPr>
          <w:rFonts w:ascii="Arial" w:hAnsi="Arial" w:cs="Arial"/>
          <w:b/>
          <w:bCs/>
        </w:rPr>
        <w:t xml:space="preserve"> Municipal </w:t>
      </w:r>
      <w:r w:rsidR="001856FF" w:rsidRPr="00C54BB0">
        <w:rPr>
          <w:rFonts w:ascii="Arial" w:hAnsi="Arial" w:cs="Arial"/>
        </w:rPr>
        <w:t>del</w:t>
      </w:r>
      <w:r w:rsidR="001856FF" w:rsidRPr="00C54BB0">
        <w:rPr>
          <w:rFonts w:ascii="Arial" w:hAnsi="Arial" w:cs="Arial"/>
          <w:b/>
          <w:bCs/>
        </w:rPr>
        <w:t xml:space="preserve"> Estado de Puebla y 20 del Reglamento interno se </w:t>
      </w:r>
      <w:r w:rsidR="00C54BB0" w:rsidRPr="00C54BB0">
        <w:rPr>
          <w:rFonts w:ascii="Arial" w:hAnsi="Arial" w:cs="Arial"/>
          <w:b/>
          <w:bCs/>
        </w:rPr>
        <w:t>Tlatlauquitepec,</w:t>
      </w:r>
      <w:r w:rsidR="00C54BB0">
        <w:rPr>
          <w:rFonts w:ascii="Arial" w:hAnsi="Arial" w:cs="Arial"/>
          <w:b/>
          <w:bCs/>
        </w:rPr>
        <w:t xml:space="preserve"> </w:t>
      </w:r>
      <w:r w:rsidR="00C54BB0" w:rsidRPr="00C54BB0">
        <w:rPr>
          <w:rFonts w:ascii="Arial" w:hAnsi="Arial" w:cs="Arial"/>
          <w:b/>
          <w:bCs/>
        </w:rPr>
        <w:t>Puebla</w:t>
      </w:r>
      <w:r w:rsidR="001856FF" w:rsidRPr="00C54BB0">
        <w:rPr>
          <w:rFonts w:ascii="Arial" w:hAnsi="Arial" w:cs="Arial"/>
          <w:b/>
          <w:bCs/>
        </w:rPr>
        <w:t xml:space="preserve">, </w:t>
      </w:r>
      <w:r w:rsidR="001856FF" w:rsidRPr="00C54BB0">
        <w:rPr>
          <w:rFonts w:ascii="Arial" w:hAnsi="Arial" w:cs="Arial"/>
        </w:rPr>
        <w:t>y además relativos aplicables, expide la presente</w:t>
      </w:r>
      <w:r w:rsidR="00C54BB0">
        <w:rPr>
          <w:rFonts w:ascii="Arial" w:hAnsi="Arial" w:cs="Arial"/>
        </w:rPr>
        <w:t>:</w:t>
      </w:r>
    </w:p>
    <w:p w14:paraId="522563B5" w14:textId="20ED4F48" w:rsidR="00973F33" w:rsidRPr="00C54BB0" w:rsidRDefault="00973F33" w:rsidP="00C54BB0">
      <w:pPr>
        <w:jc w:val="center"/>
        <w:rPr>
          <w:rFonts w:ascii="Arial" w:hAnsi="Arial" w:cs="Arial"/>
        </w:rPr>
      </w:pPr>
    </w:p>
    <w:p w14:paraId="7F6F01BF" w14:textId="5E3E0860" w:rsidR="00973F33" w:rsidRDefault="00A761A7" w:rsidP="00C54BB0">
      <w:pPr>
        <w:jc w:val="center"/>
        <w:rPr>
          <w:rFonts w:ascii="Arial" w:hAnsi="Arial" w:cs="Arial"/>
          <w:b/>
          <w:bCs/>
        </w:rPr>
      </w:pPr>
      <w:r w:rsidRPr="00C54BB0">
        <w:rPr>
          <w:rFonts w:ascii="Arial" w:hAnsi="Arial" w:cs="Arial"/>
          <w:b/>
          <w:bCs/>
        </w:rPr>
        <w:t xml:space="preserve">CONSTANCIA DE </w:t>
      </w:r>
      <w:r w:rsidR="006C1E53">
        <w:rPr>
          <w:rFonts w:ascii="Arial" w:hAnsi="Arial" w:cs="Arial"/>
          <w:b/>
          <w:bCs/>
        </w:rPr>
        <w:t xml:space="preserve">PUEBLO </w:t>
      </w:r>
      <w:r w:rsidR="002A4DB6">
        <w:rPr>
          <w:rFonts w:ascii="Arial" w:hAnsi="Arial" w:cs="Arial"/>
          <w:b/>
          <w:bCs/>
        </w:rPr>
        <w:t>ORIGINARIO</w:t>
      </w:r>
      <w:r w:rsidRPr="00C54BB0">
        <w:rPr>
          <w:rFonts w:ascii="Arial" w:hAnsi="Arial" w:cs="Arial"/>
          <w:b/>
          <w:bCs/>
        </w:rPr>
        <w:t>.</w:t>
      </w:r>
    </w:p>
    <w:p w14:paraId="60A30B46" w14:textId="357019CF" w:rsidR="00C54BB0" w:rsidRPr="00C54BB0" w:rsidRDefault="00C54BB0" w:rsidP="00C54BB0">
      <w:pPr>
        <w:jc w:val="center"/>
        <w:rPr>
          <w:rFonts w:ascii="Arial" w:hAnsi="Arial" w:cs="Arial"/>
          <w:b/>
          <w:bCs/>
        </w:rPr>
      </w:pPr>
    </w:p>
    <w:p w14:paraId="69F46541" w14:textId="4FFEAED0" w:rsidR="00A761A7" w:rsidRPr="00C54BB0" w:rsidRDefault="00A761A7" w:rsidP="00C54BB0">
      <w:pPr>
        <w:jc w:val="both"/>
        <w:rPr>
          <w:rFonts w:ascii="Arial" w:hAnsi="Arial" w:cs="Arial"/>
          <w:b/>
          <w:bCs/>
          <w:u w:val="single"/>
        </w:rPr>
      </w:pPr>
      <w:r w:rsidRPr="0051449F">
        <w:rPr>
          <w:rFonts w:ascii="Arial" w:hAnsi="Arial" w:cs="Arial"/>
        </w:rPr>
        <w:t>En favor del (a) ciudadano (a):</w:t>
      </w:r>
      <w:r w:rsidRPr="00C54BB0">
        <w:rPr>
          <w:rFonts w:ascii="Arial" w:hAnsi="Arial" w:cs="Arial"/>
          <w:b/>
          <w:bCs/>
        </w:rPr>
        <w:t xml:space="preserve"> </w:t>
      </w:r>
      <w:r w:rsidRPr="00C54BB0">
        <w:rPr>
          <w:rFonts w:ascii="Arial" w:hAnsi="Arial" w:cs="Arial"/>
          <w:b/>
          <w:bCs/>
          <w:u w:val="single"/>
        </w:rPr>
        <w:t xml:space="preserve">C. </w:t>
      </w:r>
      <w:r w:rsidR="00B8723C">
        <w:rPr>
          <w:rFonts w:ascii="Arial" w:hAnsi="Arial" w:cs="Arial"/>
          <w:b/>
          <w:bCs/>
          <w:u w:val="single"/>
        </w:rPr>
        <w:t>________________________________</w:t>
      </w:r>
      <w:r w:rsidRPr="00C54BB0">
        <w:rPr>
          <w:rFonts w:ascii="Arial" w:hAnsi="Arial" w:cs="Arial"/>
          <w:b/>
          <w:bCs/>
          <w:u w:val="single"/>
        </w:rPr>
        <w:t>,</w:t>
      </w:r>
      <w:r w:rsidRPr="00B8723C">
        <w:rPr>
          <w:rFonts w:ascii="Arial" w:hAnsi="Arial" w:cs="Arial"/>
          <w:b/>
          <w:bCs/>
        </w:rPr>
        <w:t xml:space="preserve"> </w:t>
      </w:r>
      <w:r w:rsidRPr="00C54BB0">
        <w:rPr>
          <w:rFonts w:ascii="Arial" w:hAnsi="Arial" w:cs="Arial"/>
        </w:rPr>
        <w:t xml:space="preserve">cuya fotografía aparece </w:t>
      </w:r>
      <w:r w:rsidR="0051449F">
        <w:rPr>
          <w:rFonts w:ascii="Arial" w:hAnsi="Arial" w:cs="Arial"/>
        </w:rPr>
        <w:t>a</w:t>
      </w:r>
      <w:r w:rsidRPr="00C54BB0">
        <w:rPr>
          <w:rFonts w:ascii="Arial" w:hAnsi="Arial" w:cs="Arial"/>
        </w:rPr>
        <w:t xml:space="preserve">l margen izquierdo de la presente constancia para su debida </w:t>
      </w:r>
      <w:r w:rsidR="00AD4600" w:rsidRPr="00C54BB0">
        <w:rPr>
          <w:rFonts w:ascii="Arial" w:hAnsi="Arial" w:cs="Arial"/>
        </w:rPr>
        <w:t>identificación</w:t>
      </w:r>
      <w:r w:rsidRPr="00C54BB0">
        <w:rPr>
          <w:rFonts w:ascii="Arial" w:hAnsi="Arial" w:cs="Arial"/>
        </w:rPr>
        <w:t>; quien acredito ser de p</w:t>
      </w:r>
      <w:r w:rsidR="00620031">
        <w:rPr>
          <w:rFonts w:ascii="Arial" w:hAnsi="Arial" w:cs="Arial"/>
        </w:rPr>
        <w:t>ueblo originario</w:t>
      </w:r>
      <w:r w:rsidRPr="00C54BB0">
        <w:rPr>
          <w:rFonts w:ascii="Arial" w:hAnsi="Arial" w:cs="Arial"/>
        </w:rPr>
        <w:t>, a su vez hablante</w:t>
      </w:r>
      <w:r w:rsidR="00B8723C">
        <w:rPr>
          <w:rFonts w:ascii="Arial" w:hAnsi="Arial" w:cs="Arial"/>
        </w:rPr>
        <w:t xml:space="preserve"> de la lengua </w:t>
      </w:r>
      <w:r w:rsidR="00B8723C" w:rsidRPr="00B8723C">
        <w:rPr>
          <w:rFonts w:ascii="Arial" w:hAnsi="Arial" w:cs="Arial"/>
          <w:b/>
          <w:bCs/>
        </w:rPr>
        <w:t>“náhuatl”</w:t>
      </w:r>
      <w:r w:rsidR="00B8723C">
        <w:rPr>
          <w:rFonts w:ascii="Arial" w:hAnsi="Arial" w:cs="Arial"/>
        </w:rPr>
        <w:t xml:space="preserve"> </w:t>
      </w:r>
      <w:r w:rsidRPr="00C54BB0">
        <w:rPr>
          <w:rFonts w:ascii="Arial" w:hAnsi="Arial" w:cs="Arial"/>
        </w:rPr>
        <w:t>quien es de Nacionalidad:</w:t>
      </w:r>
      <w:r w:rsidRPr="00C54BB0">
        <w:rPr>
          <w:rFonts w:ascii="Arial" w:hAnsi="Arial" w:cs="Arial"/>
          <w:b/>
          <w:bCs/>
        </w:rPr>
        <w:t xml:space="preserve"> MEXICANA</w:t>
      </w:r>
      <w:r w:rsidR="00AD4600" w:rsidRPr="00C54BB0">
        <w:rPr>
          <w:rFonts w:ascii="Arial" w:hAnsi="Arial" w:cs="Arial"/>
          <w:b/>
          <w:bCs/>
        </w:rPr>
        <w:t xml:space="preserve">; </w:t>
      </w:r>
      <w:r w:rsidR="00AD4600" w:rsidRPr="00C54BB0">
        <w:rPr>
          <w:rFonts w:ascii="Arial" w:hAnsi="Arial" w:cs="Arial"/>
        </w:rPr>
        <w:t>del Sexo</w:t>
      </w:r>
      <w:r w:rsidR="00AD4600" w:rsidRPr="00C54BB0">
        <w:rPr>
          <w:rFonts w:ascii="Arial" w:hAnsi="Arial" w:cs="Arial"/>
          <w:b/>
          <w:bCs/>
        </w:rPr>
        <w:t xml:space="preserve"> </w:t>
      </w:r>
      <w:r w:rsidR="00B8723C">
        <w:rPr>
          <w:rFonts w:ascii="Arial" w:hAnsi="Arial" w:cs="Arial"/>
          <w:b/>
          <w:bCs/>
          <w:u w:val="single"/>
        </w:rPr>
        <w:t>__________</w:t>
      </w:r>
      <w:r w:rsidR="00AD4600" w:rsidRPr="00C54BB0">
        <w:rPr>
          <w:rFonts w:ascii="Arial" w:hAnsi="Arial" w:cs="Arial"/>
          <w:u w:val="single"/>
        </w:rPr>
        <w:t>,</w:t>
      </w:r>
      <w:r w:rsidR="00AD4600" w:rsidRPr="00C54BB0">
        <w:rPr>
          <w:rFonts w:ascii="Arial" w:hAnsi="Arial" w:cs="Arial"/>
        </w:rPr>
        <w:t xml:space="preserve"> originario (a) de la comunidad d</w:t>
      </w:r>
      <w:r w:rsidR="00B8723C">
        <w:rPr>
          <w:rFonts w:ascii="Arial" w:hAnsi="Arial" w:cs="Arial"/>
        </w:rPr>
        <w:t>e ____________________</w:t>
      </w:r>
      <w:r w:rsidR="00AD4600" w:rsidRPr="00C54BB0">
        <w:rPr>
          <w:rFonts w:ascii="Arial" w:hAnsi="Arial" w:cs="Arial"/>
          <w:b/>
          <w:bCs/>
          <w:u w:val="single"/>
        </w:rPr>
        <w:t>, TLATLAUQUITEPEC, PUEBLA.</w:t>
      </w:r>
    </w:p>
    <w:p w14:paraId="5FDD4CDF" w14:textId="77777777" w:rsidR="004727B8" w:rsidRPr="00C54BB0" w:rsidRDefault="00973F33" w:rsidP="00C54BB0">
      <w:pPr>
        <w:jc w:val="both"/>
        <w:rPr>
          <w:rFonts w:ascii="Arial" w:hAnsi="Arial" w:cs="Arial"/>
          <w:b/>
          <w:bCs/>
        </w:rPr>
      </w:pPr>
      <w:r w:rsidRPr="00C54BB0">
        <w:rPr>
          <w:rFonts w:ascii="Arial" w:hAnsi="Arial" w:cs="Arial"/>
          <w:b/>
          <w:bCs/>
        </w:rPr>
        <w:t xml:space="preserve"> </w:t>
      </w:r>
    </w:p>
    <w:p w14:paraId="47DAF42F" w14:textId="77777777" w:rsidR="00C54BB0" w:rsidRDefault="00C54BB0" w:rsidP="00C54BB0">
      <w:pPr>
        <w:jc w:val="both"/>
        <w:rPr>
          <w:rFonts w:ascii="Arial" w:hAnsi="Arial" w:cs="Arial"/>
        </w:rPr>
      </w:pPr>
    </w:p>
    <w:p w14:paraId="35D67B81" w14:textId="7C871122" w:rsidR="00AD4600" w:rsidRPr="00C54BB0" w:rsidRDefault="00AD4600" w:rsidP="00C54BB0">
      <w:pPr>
        <w:jc w:val="both"/>
        <w:rPr>
          <w:rFonts w:ascii="Arial" w:hAnsi="Arial" w:cs="Arial"/>
          <w:b/>
          <w:bCs/>
        </w:rPr>
      </w:pPr>
      <w:r w:rsidRPr="00C54BB0">
        <w:rPr>
          <w:rFonts w:ascii="Arial" w:hAnsi="Arial" w:cs="Arial"/>
        </w:rPr>
        <w:t>Sin otro parti</w:t>
      </w:r>
      <w:r w:rsidR="005241DD" w:rsidRPr="00C54BB0">
        <w:rPr>
          <w:rFonts w:ascii="Arial" w:hAnsi="Arial" w:cs="Arial"/>
        </w:rPr>
        <w:t>cula</w:t>
      </w:r>
      <w:r w:rsidRPr="00C54BB0">
        <w:rPr>
          <w:rFonts w:ascii="Arial" w:hAnsi="Arial" w:cs="Arial"/>
        </w:rPr>
        <w:t>r me despido agradeciendo la atención prestada y reiterando la seguridad de mi más distinguida consideración, se expide la presente a los</w:t>
      </w:r>
      <w:r w:rsidRPr="00C54BB0">
        <w:rPr>
          <w:rFonts w:ascii="Arial" w:hAnsi="Arial" w:cs="Arial"/>
          <w:b/>
          <w:bCs/>
        </w:rPr>
        <w:t xml:space="preserve"> </w:t>
      </w:r>
      <w:r w:rsidR="00B8723C">
        <w:rPr>
          <w:rFonts w:ascii="Arial" w:hAnsi="Arial" w:cs="Arial"/>
          <w:b/>
          <w:bCs/>
        </w:rPr>
        <w:t>__</w:t>
      </w:r>
      <w:r w:rsidRPr="00C54BB0">
        <w:rPr>
          <w:rFonts w:ascii="Arial" w:hAnsi="Arial" w:cs="Arial"/>
          <w:b/>
          <w:bCs/>
        </w:rPr>
        <w:t xml:space="preserve"> DÍAS DEL MES DE </w:t>
      </w:r>
      <w:r w:rsidR="00B8723C">
        <w:rPr>
          <w:rFonts w:ascii="Arial" w:hAnsi="Arial" w:cs="Arial"/>
          <w:b/>
          <w:bCs/>
        </w:rPr>
        <w:t>______</w:t>
      </w:r>
      <w:r w:rsidR="0051449F">
        <w:rPr>
          <w:rFonts w:ascii="Arial" w:hAnsi="Arial" w:cs="Arial"/>
          <w:b/>
          <w:bCs/>
        </w:rPr>
        <w:t xml:space="preserve"> DE 2025</w:t>
      </w:r>
      <w:r w:rsidRPr="00C54BB0">
        <w:rPr>
          <w:rFonts w:ascii="Arial" w:hAnsi="Arial" w:cs="Arial"/>
          <w:b/>
          <w:bCs/>
        </w:rPr>
        <w:t>.</w:t>
      </w:r>
    </w:p>
    <w:p w14:paraId="004CC1D5" w14:textId="77777777" w:rsidR="00973F33" w:rsidRPr="00C54BB0" w:rsidRDefault="00973F33" w:rsidP="00973F33">
      <w:pPr>
        <w:jc w:val="center"/>
        <w:rPr>
          <w:rFonts w:ascii="Arial" w:hAnsi="Arial" w:cs="Arial"/>
          <w:b/>
          <w:bCs/>
        </w:rPr>
      </w:pPr>
    </w:p>
    <w:p w14:paraId="1BB4C42D" w14:textId="77777777" w:rsidR="00C54BB0" w:rsidRPr="0051449F" w:rsidRDefault="00C54BB0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00D6A3E2" w14:textId="77777777" w:rsidR="00C54BB0" w:rsidRDefault="00C54BB0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49BC2E57" w14:textId="77777777" w:rsidR="00B8723C" w:rsidRPr="0051449F" w:rsidRDefault="00B8723C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4559B313" w14:textId="77777777" w:rsidR="00973F33" w:rsidRDefault="00973F33" w:rsidP="00C54BB0">
      <w:pPr>
        <w:spacing w:after="0"/>
        <w:jc w:val="center"/>
        <w:rPr>
          <w:rFonts w:ascii="Arial" w:hAnsi="Arial" w:cs="Arial"/>
          <w:b/>
          <w:bCs/>
        </w:rPr>
      </w:pPr>
      <w:r w:rsidRPr="0051449F">
        <w:rPr>
          <w:rFonts w:ascii="Arial" w:hAnsi="Arial" w:cs="Arial"/>
          <w:b/>
          <w:bCs/>
        </w:rPr>
        <w:t>ATENTAMENTE</w:t>
      </w:r>
    </w:p>
    <w:p w14:paraId="23864613" w14:textId="77777777" w:rsidR="0051449F" w:rsidRPr="0051449F" w:rsidRDefault="0051449F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1D37AC8F" w14:textId="77777777" w:rsidR="00973F33" w:rsidRPr="0051449F" w:rsidRDefault="00973F33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7BE3A1EB" w14:textId="77777777" w:rsidR="00973F33" w:rsidRPr="0051449F" w:rsidRDefault="00973F33" w:rsidP="00C54BB0">
      <w:pPr>
        <w:spacing w:after="0"/>
        <w:jc w:val="center"/>
        <w:rPr>
          <w:rFonts w:ascii="Arial" w:hAnsi="Arial" w:cs="Arial"/>
          <w:b/>
          <w:bCs/>
        </w:rPr>
      </w:pPr>
    </w:p>
    <w:p w14:paraId="375C02A3" w14:textId="59936E40" w:rsidR="00973F33" w:rsidRPr="0051449F" w:rsidRDefault="0051449F" w:rsidP="00C54BB0">
      <w:pPr>
        <w:spacing w:after="0"/>
        <w:jc w:val="center"/>
        <w:rPr>
          <w:rFonts w:ascii="Arial" w:hAnsi="Arial" w:cs="Arial"/>
          <w:b/>
          <w:bCs/>
        </w:rPr>
      </w:pPr>
      <w:r w:rsidRPr="0051449F">
        <w:rPr>
          <w:rFonts w:ascii="Arial" w:hAnsi="Arial" w:cs="Arial"/>
          <w:b/>
          <w:bCs/>
        </w:rPr>
        <w:t>C. MARCO ALFREDO BAEZ REYES.</w:t>
      </w:r>
    </w:p>
    <w:p w14:paraId="05BB319E" w14:textId="7DB33659" w:rsidR="0051449F" w:rsidRPr="0051449F" w:rsidRDefault="0051449F" w:rsidP="00C54BB0">
      <w:pPr>
        <w:spacing w:after="0"/>
        <w:jc w:val="center"/>
        <w:rPr>
          <w:rFonts w:ascii="Arial" w:hAnsi="Arial" w:cs="Arial"/>
          <w:b/>
          <w:bCs/>
        </w:rPr>
      </w:pPr>
      <w:r w:rsidRPr="0051449F">
        <w:rPr>
          <w:rFonts w:ascii="Arial" w:hAnsi="Arial" w:cs="Arial"/>
          <w:b/>
          <w:bCs/>
        </w:rPr>
        <w:t>SECRETARIO DEL AYUNTAMIENTO.</w:t>
      </w:r>
    </w:p>
    <w:p w14:paraId="5FDDFD9B" w14:textId="77777777" w:rsidR="00B65219" w:rsidRPr="0051449F" w:rsidRDefault="00973F33" w:rsidP="00C54BB0">
      <w:pPr>
        <w:spacing w:after="0"/>
        <w:jc w:val="center"/>
        <w:rPr>
          <w:rFonts w:ascii="Arial" w:hAnsi="Arial" w:cs="Arial"/>
          <w:b/>
          <w:bCs/>
        </w:rPr>
      </w:pPr>
      <w:r w:rsidRPr="0051449F">
        <w:rPr>
          <w:rFonts w:ascii="Arial" w:hAnsi="Arial" w:cs="Arial"/>
          <w:b/>
          <w:bCs/>
        </w:rPr>
        <w:t>DE TLATLAUQUITEPEC, PUEBLA.</w:t>
      </w:r>
    </w:p>
    <w:p w14:paraId="62570DB4" w14:textId="77777777" w:rsidR="00B2784B" w:rsidRPr="0051449F" w:rsidRDefault="00C54BB0" w:rsidP="00C54BB0">
      <w:pPr>
        <w:spacing w:after="0"/>
        <w:rPr>
          <w:rFonts w:ascii="Arial" w:hAnsi="Arial" w:cs="Arial"/>
          <w:b/>
          <w:bCs/>
        </w:rPr>
      </w:pPr>
      <w:r w:rsidRPr="0051449F">
        <w:rPr>
          <w:rFonts w:ascii="Arial" w:hAnsi="Arial" w:cs="Arial"/>
          <w:b/>
          <w:bCs/>
        </w:rPr>
        <w:t xml:space="preserve">                                                      </w:t>
      </w:r>
      <w:r w:rsidR="004D6607" w:rsidRPr="0051449F">
        <w:rPr>
          <w:rFonts w:ascii="Arial" w:hAnsi="Arial" w:cs="Arial"/>
          <w:b/>
          <w:bCs/>
        </w:rPr>
        <w:t xml:space="preserve">                                                              </w:t>
      </w:r>
    </w:p>
    <w:p w14:paraId="40B5AFE5" w14:textId="77777777" w:rsidR="004D6607" w:rsidRDefault="004D6607" w:rsidP="00C54BB0">
      <w:pPr>
        <w:spacing w:after="0"/>
        <w:rPr>
          <w:rFonts w:ascii="Arial" w:hAnsi="Arial" w:cs="Arial"/>
        </w:rPr>
      </w:pPr>
    </w:p>
    <w:p w14:paraId="1529C78D" w14:textId="77777777" w:rsidR="004D6607" w:rsidRDefault="004D6607" w:rsidP="00C54B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7408AC44" w14:textId="77777777" w:rsidR="00B8723C" w:rsidRPr="004D6607" w:rsidRDefault="004D6607" w:rsidP="00B8723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B8723C" w:rsidRPr="004D6607">
        <w:rPr>
          <w:rFonts w:ascii="Arial" w:hAnsi="Arial" w:cs="Arial"/>
          <w:b/>
          <w:bCs/>
        </w:rPr>
        <w:t>TEL: (233) 31 8 00 01</w:t>
      </w:r>
    </w:p>
    <w:p w14:paraId="7FE7FB81" w14:textId="5A79DAB5" w:rsidR="004D6607" w:rsidRPr="004D6607" w:rsidRDefault="004D6607" w:rsidP="00B872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6BE3">
        <w:rPr>
          <w:rFonts w:ascii="Arial" w:hAnsi="Arial" w:cs="Arial"/>
          <w:b/>
          <w:bCs/>
        </w:rPr>
        <w:t xml:space="preserve">                                                                                        </w:t>
      </w:r>
    </w:p>
    <w:sectPr w:rsidR="004D6607" w:rsidRPr="004D6607" w:rsidSect="0051449F">
      <w:headerReference w:type="default" r:id="rId7"/>
      <w:pgSz w:w="12240" w:h="15840"/>
      <w:pgMar w:top="709" w:right="1701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D385" w14:textId="77777777" w:rsidR="004E4B8C" w:rsidRDefault="004E4B8C" w:rsidP="008B6AF2">
      <w:pPr>
        <w:spacing w:after="0" w:line="240" w:lineRule="auto"/>
      </w:pPr>
      <w:r>
        <w:separator/>
      </w:r>
    </w:p>
  </w:endnote>
  <w:endnote w:type="continuationSeparator" w:id="0">
    <w:p w14:paraId="25457922" w14:textId="77777777" w:rsidR="004E4B8C" w:rsidRDefault="004E4B8C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6C78" w14:textId="77777777" w:rsidR="004E4B8C" w:rsidRDefault="004E4B8C" w:rsidP="008B6AF2">
      <w:pPr>
        <w:spacing w:after="0" w:line="240" w:lineRule="auto"/>
      </w:pPr>
      <w:r>
        <w:separator/>
      </w:r>
    </w:p>
  </w:footnote>
  <w:footnote w:type="continuationSeparator" w:id="0">
    <w:p w14:paraId="0C08B8FC" w14:textId="77777777" w:rsidR="004E4B8C" w:rsidRDefault="004E4B8C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2A05" w14:textId="77777777" w:rsidR="008B6AF2" w:rsidRPr="008B6AF2" w:rsidRDefault="008B6AF2" w:rsidP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F35FD" wp14:editId="2E634397">
          <wp:simplePos x="0" y="0"/>
          <wp:positionH relativeFrom="page">
            <wp:align>right</wp:align>
          </wp:positionH>
          <wp:positionV relativeFrom="paragraph">
            <wp:posOffset>-546110</wp:posOffset>
          </wp:positionV>
          <wp:extent cx="7740868" cy="10017233"/>
          <wp:effectExtent l="0" t="0" r="0" b="0"/>
          <wp:wrapNone/>
          <wp:docPr id="1761542031" name="Imagen 1761542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68" cy="10017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33"/>
    <w:rsid w:val="001856FF"/>
    <w:rsid w:val="002A4DB6"/>
    <w:rsid w:val="002E27A9"/>
    <w:rsid w:val="00423379"/>
    <w:rsid w:val="00443A4F"/>
    <w:rsid w:val="004727B8"/>
    <w:rsid w:val="00475D7A"/>
    <w:rsid w:val="004D6607"/>
    <w:rsid w:val="004E4B8C"/>
    <w:rsid w:val="0051449F"/>
    <w:rsid w:val="005241DD"/>
    <w:rsid w:val="005454FF"/>
    <w:rsid w:val="00582DCD"/>
    <w:rsid w:val="005A62C6"/>
    <w:rsid w:val="005D7DAC"/>
    <w:rsid w:val="0061421A"/>
    <w:rsid w:val="00620031"/>
    <w:rsid w:val="00622A6C"/>
    <w:rsid w:val="00652316"/>
    <w:rsid w:val="00671359"/>
    <w:rsid w:val="006A6BE3"/>
    <w:rsid w:val="006C1E53"/>
    <w:rsid w:val="007A142E"/>
    <w:rsid w:val="007E2810"/>
    <w:rsid w:val="008B6AF2"/>
    <w:rsid w:val="008C7C40"/>
    <w:rsid w:val="008E1F97"/>
    <w:rsid w:val="008F7B51"/>
    <w:rsid w:val="00973F33"/>
    <w:rsid w:val="009C2C13"/>
    <w:rsid w:val="00A0018D"/>
    <w:rsid w:val="00A27F4C"/>
    <w:rsid w:val="00A761A7"/>
    <w:rsid w:val="00AD4600"/>
    <w:rsid w:val="00AD6B2F"/>
    <w:rsid w:val="00B23C19"/>
    <w:rsid w:val="00B2784B"/>
    <w:rsid w:val="00B65219"/>
    <w:rsid w:val="00B75653"/>
    <w:rsid w:val="00B8723C"/>
    <w:rsid w:val="00BB7E1E"/>
    <w:rsid w:val="00BD2110"/>
    <w:rsid w:val="00BE13DB"/>
    <w:rsid w:val="00C54BB0"/>
    <w:rsid w:val="00D151F2"/>
    <w:rsid w:val="00E146AD"/>
    <w:rsid w:val="00EE30B0"/>
    <w:rsid w:val="00FC5F6A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2CD75"/>
  <w15:chartTrackingRefBased/>
  <w15:docId w15:val="{A89631E7-A9C4-4E96-BD6B-9714E8A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icios%20solicitud%20H%20AYUNTAMIENTO\Hoja%20Membretada%20Oficial%20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 (1)</Template>
  <TotalTime>4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dcterms:created xsi:type="dcterms:W3CDTF">2025-07-23T17:29:00Z</dcterms:created>
  <dcterms:modified xsi:type="dcterms:W3CDTF">2025-07-23T17:29:00Z</dcterms:modified>
</cp:coreProperties>
</file>